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47" w:rsidRPr="00B8058E" w:rsidRDefault="00D06047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D06047" w:rsidRPr="00B8058E" w:rsidRDefault="00D06047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D06047" w:rsidRPr="00B8058E" w:rsidRDefault="00D0604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D06047" w:rsidRPr="00B8058E" w:rsidRDefault="00D06047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06047" w:rsidRDefault="00D06047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ZPU.271.2.2018</w:t>
      </w:r>
    </w:p>
    <w:p w:rsidR="00D06047" w:rsidRPr="008C6F22" w:rsidRDefault="00D06047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06047" w:rsidRPr="00B8058E" w:rsidRDefault="00D06047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D06047" w:rsidRDefault="00D06047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D06047" w:rsidRPr="00B8058E" w:rsidRDefault="00D06047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D06047" w:rsidRPr="00B8058E" w:rsidRDefault="00D06047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06047" w:rsidRPr="00B8058E" w:rsidRDefault="00D06047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D06047" w:rsidRPr="00F70DF7" w:rsidRDefault="00D06047" w:rsidP="00F7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70DF7">
        <w:rPr>
          <w:rFonts w:ascii="Times New Roman" w:hAnsi="Times New Roman"/>
          <w:b/>
          <w:sz w:val="24"/>
          <w:szCs w:val="24"/>
          <w:lang w:eastAsia="pl-PL"/>
        </w:rPr>
        <w:t xml:space="preserve">Termomodernizacja i remont budynku Przedszkola Miejskiego nr 9 w Świętochłowicach wraz z przebudową urządzeń budowlanych i budową elementów małej architektury. </w:t>
      </w:r>
    </w:p>
    <w:p w:rsidR="00D06047" w:rsidRPr="00F70DF7" w:rsidRDefault="00D06047" w:rsidP="00F70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70DF7">
        <w:rPr>
          <w:rFonts w:ascii="Times New Roman" w:hAnsi="Times New Roman"/>
          <w:b/>
          <w:sz w:val="24"/>
          <w:szCs w:val="24"/>
          <w:lang w:eastAsia="pl-PL"/>
        </w:rPr>
        <w:t>ETAP I „Rozbiórka i budowa ogrodzenia terenu oraz zagrody śmietnikowej wraz</w:t>
      </w:r>
      <w:r w:rsidRPr="00F70DF7">
        <w:rPr>
          <w:rFonts w:ascii="Times New Roman" w:hAnsi="Times New Roman"/>
          <w:b/>
          <w:sz w:val="24"/>
          <w:szCs w:val="24"/>
          <w:lang w:eastAsia="pl-PL"/>
        </w:rPr>
        <w:br/>
        <w:t>z rozbudową placu zabaw oraz wymianą nawierzchni utwardzonych ciągów pieszych”</w:t>
      </w:r>
    </w:p>
    <w:p w:rsidR="00D06047" w:rsidRDefault="00D06047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06047" w:rsidRPr="001E5672" w:rsidRDefault="00D06047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D06047" w:rsidRDefault="00D06047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06047" w:rsidRPr="001D3947" w:rsidRDefault="00D06047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oraz ust. 5 pkt 8 ustawy.</w:t>
      </w:r>
    </w:p>
    <w:p w:rsidR="00D06047" w:rsidRDefault="00D06047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D06047" w:rsidRDefault="00D0604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06047" w:rsidRPr="00B8058E" w:rsidRDefault="00D0604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06047" w:rsidRPr="001D3947" w:rsidRDefault="00D06047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06047" w:rsidRDefault="00D0604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06047" w:rsidRPr="001D3947" w:rsidRDefault="00D06047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D06047" w:rsidRPr="001D3947" w:rsidRDefault="00D06047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047" w:rsidRDefault="00D06047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6047" w:rsidRPr="00B8058E" w:rsidRDefault="00D06047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06047" w:rsidRPr="001D3947" w:rsidRDefault="00D06047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06047" w:rsidRPr="009375EB" w:rsidRDefault="00D06047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06047" w:rsidRPr="008C6F22" w:rsidRDefault="00D06047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D06047" w:rsidRPr="008C6F22" w:rsidRDefault="00D0604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06047" w:rsidRPr="00E82D42" w:rsidRDefault="00D06047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13-22</w:t>
      </w:r>
      <w:r w:rsidRPr="00E82D4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82D42">
        <w:rPr>
          <w:rFonts w:ascii="Times New Roman" w:hAnsi="Times New Roman"/>
          <w:sz w:val="21"/>
          <w:szCs w:val="21"/>
        </w:rPr>
        <w:t>ustawy.</w:t>
      </w:r>
    </w:p>
    <w:p w:rsidR="00D06047" w:rsidRPr="008C6F22" w:rsidRDefault="00D06047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6047" w:rsidRPr="00B8058E" w:rsidRDefault="00D0604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06047" w:rsidRPr="001D3947" w:rsidRDefault="00D06047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06047" w:rsidRPr="008C6F22" w:rsidRDefault="00D06047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06047" w:rsidRPr="008C6F22" w:rsidRDefault="00D0604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06047" w:rsidRPr="008C6F22" w:rsidRDefault="00D06047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D06047" w:rsidRPr="008C6F22" w:rsidRDefault="00D0604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06047" w:rsidRPr="00E049DA" w:rsidRDefault="00D06047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</w:t>
      </w:r>
      <w:r>
        <w:rPr>
          <w:rFonts w:ascii="Times New Roman" w:hAnsi="Times New Roman"/>
          <w:sz w:val="21"/>
          <w:szCs w:val="21"/>
        </w:rPr>
        <w:t>a podstawie art. 24 ust 1 pkt 13</w:t>
      </w:r>
      <w:r w:rsidRPr="00E049DA">
        <w:rPr>
          <w:rFonts w:ascii="Times New Roman" w:hAnsi="Times New Roman"/>
          <w:sz w:val="21"/>
          <w:szCs w:val="21"/>
        </w:rPr>
        <w:t xml:space="preserve">-22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049DA">
        <w:rPr>
          <w:rFonts w:ascii="Times New Roman" w:hAnsi="Times New Roman"/>
          <w:sz w:val="21"/>
          <w:szCs w:val="21"/>
        </w:rPr>
        <w:t>ustawy.</w:t>
      </w:r>
    </w:p>
    <w:p w:rsidR="00D06047" w:rsidRDefault="00D0604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06047" w:rsidRDefault="00D0604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06047" w:rsidRPr="00B8058E" w:rsidRDefault="00D0604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06047" w:rsidRPr="001D3947" w:rsidRDefault="00D06047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06047" w:rsidRPr="008C6F22" w:rsidRDefault="00D06047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06047" w:rsidRPr="008C6F22" w:rsidRDefault="00D06047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D06047" w:rsidRPr="008C6F22" w:rsidRDefault="00D06047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06047" w:rsidRPr="008C6F22" w:rsidRDefault="00D06047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06047" w:rsidRPr="008C6F22" w:rsidRDefault="00D06047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06047" w:rsidRPr="008C6F22" w:rsidRDefault="00D0604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6047" w:rsidRPr="008C6F22" w:rsidRDefault="00D0604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6047" w:rsidRDefault="00D0604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D06047" w:rsidRPr="00B8058E" w:rsidRDefault="00D06047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06047" w:rsidRPr="001D3947" w:rsidRDefault="00D06047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D06047" w:rsidRPr="008C6F22" w:rsidRDefault="00D06047" w:rsidP="008C6F22">
      <w:pPr>
        <w:spacing w:after="0" w:line="360" w:lineRule="auto"/>
        <w:jc w:val="both"/>
      </w:pPr>
    </w:p>
    <w:sectPr w:rsidR="00D06047" w:rsidRPr="008C6F22" w:rsidSect="00F70DF7">
      <w:footerReference w:type="default" r:id="rId7"/>
      <w:endnotePr>
        <w:numFmt w:val="decimal"/>
      </w:endnotePr>
      <w:pgSz w:w="11906" w:h="16838"/>
      <w:pgMar w:top="993" w:right="1417" w:bottom="993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47" w:rsidRDefault="00D06047" w:rsidP="0038231F">
      <w:pPr>
        <w:spacing w:after="0" w:line="240" w:lineRule="auto"/>
      </w:pPr>
      <w:r>
        <w:separator/>
      </w:r>
    </w:p>
  </w:endnote>
  <w:endnote w:type="continuationSeparator" w:id="0">
    <w:p w:rsidR="00D06047" w:rsidRDefault="00D060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47" w:rsidRPr="0027560C" w:rsidRDefault="00D06047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06047" w:rsidRDefault="00D060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47" w:rsidRDefault="00D06047" w:rsidP="0038231F">
      <w:pPr>
        <w:spacing w:after="0" w:line="240" w:lineRule="auto"/>
      </w:pPr>
      <w:r>
        <w:separator/>
      </w:r>
    </w:p>
  </w:footnote>
  <w:footnote w:type="continuationSeparator" w:id="0">
    <w:p w:rsidR="00D06047" w:rsidRDefault="00D060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14E9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6F71B1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381E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9F06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06047"/>
    <w:rsid w:val="00D34D9A"/>
    <w:rsid w:val="00D409DE"/>
    <w:rsid w:val="00D42C9B"/>
    <w:rsid w:val="00D47D38"/>
    <w:rsid w:val="00D54B30"/>
    <w:rsid w:val="00D6238D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70DF7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536</Words>
  <Characters>3217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2016-09-20T10:52:00Z</cp:lastPrinted>
  <dcterms:created xsi:type="dcterms:W3CDTF">2016-08-31T13:50:00Z</dcterms:created>
  <dcterms:modified xsi:type="dcterms:W3CDTF">2018-01-26T11:29:00Z</dcterms:modified>
</cp:coreProperties>
</file>