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59" w:rsidRDefault="003D7459" w:rsidP="001E3022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p w:rsidR="003D7459" w:rsidRPr="00B8058E" w:rsidRDefault="003D7459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3</w:t>
      </w:r>
    </w:p>
    <w:p w:rsidR="003D7459" w:rsidRPr="00B8058E" w:rsidRDefault="003D7459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3D7459" w:rsidRPr="00B8058E" w:rsidRDefault="003D745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3D7459" w:rsidRPr="00B8058E" w:rsidRDefault="003D7459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D7459" w:rsidRDefault="003D7459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ZPU.271.4.2018</w:t>
      </w:r>
    </w:p>
    <w:p w:rsidR="003D7459" w:rsidRPr="008C6F22" w:rsidRDefault="003D7459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D7459" w:rsidRPr="00B8058E" w:rsidRDefault="003D7459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3D7459" w:rsidRDefault="003D745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3D7459" w:rsidRPr="00B8058E" w:rsidRDefault="003D745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3D7459" w:rsidRPr="00B8058E" w:rsidRDefault="003D7459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D7459" w:rsidRPr="00B8058E" w:rsidRDefault="003D7459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3D7459" w:rsidRPr="00FF1CEC" w:rsidRDefault="003D7459" w:rsidP="00FF1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F1CEC">
        <w:rPr>
          <w:rFonts w:ascii="Times New Roman" w:hAnsi="Times New Roman"/>
          <w:b/>
          <w:sz w:val="24"/>
          <w:szCs w:val="24"/>
          <w:lang w:eastAsia="pl-PL"/>
        </w:rPr>
        <w:t>Udzielenie krótkoterminowego kredytu w kwocie 2.000.000 zł przeznaczonego na sfinansowanie występującego w ciągu roku przejściowego deficytu budżetu</w:t>
      </w:r>
    </w:p>
    <w:p w:rsidR="003D7459" w:rsidRPr="00FF1CEC" w:rsidRDefault="003D7459" w:rsidP="00FF1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F1CEC">
        <w:rPr>
          <w:rFonts w:ascii="Times New Roman" w:hAnsi="Times New Roman"/>
          <w:b/>
          <w:sz w:val="24"/>
          <w:szCs w:val="24"/>
          <w:lang w:eastAsia="pl-PL"/>
        </w:rPr>
        <w:t>Gminy Świętochłowice w 2018 roku</w:t>
      </w:r>
    </w:p>
    <w:p w:rsidR="003D7459" w:rsidRDefault="003D745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D7459" w:rsidRPr="001E5672" w:rsidRDefault="003D7459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3D7459" w:rsidRDefault="003D7459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D7459" w:rsidRPr="001D3947" w:rsidRDefault="003D7459" w:rsidP="001E3022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3D7459" w:rsidRDefault="003D7459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D7459" w:rsidRDefault="003D745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D7459" w:rsidRPr="00B8058E" w:rsidRDefault="003D745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D7459" w:rsidRPr="001D3947" w:rsidRDefault="003D7459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D7459" w:rsidRDefault="003D745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D7459" w:rsidRPr="001D3947" w:rsidRDefault="003D745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3D7459" w:rsidRPr="001D3947" w:rsidRDefault="003D745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7459" w:rsidRDefault="003D7459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59" w:rsidRPr="00B8058E" w:rsidRDefault="003D7459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D7459" w:rsidRPr="001D3947" w:rsidRDefault="003D7459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D7459" w:rsidRPr="009375EB" w:rsidRDefault="003D7459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3D7459" w:rsidRPr="008C6F22" w:rsidRDefault="003D745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D7459" w:rsidRPr="00E82D42" w:rsidRDefault="003D7459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13-22</w:t>
      </w:r>
      <w:r w:rsidRPr="00187B46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ust. 5 pkt 8 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3D7459" w:rsidRPr="008C6F22" w:rsidRDefault="003D7459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7459" w:rsidRPr="00B8058E" w:rsidRDefault="003D745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D7459" w:rsidRPr="001D3947" w:rsidRDefault="003D745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D7459" w:rsidRPr="008C6F22" w:rsidRDefault="003D7459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D7459" w:rsidRPr="008C6F22" w:rsidRDefault="003D7459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D7459" w:rsidRPr="00E049DA" w:rsidRDefault="003D7459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</w:t>
      </w:r>
      <w:r>
        <w:rPr>
          <w:rFonts w:ascii="Times New Roman" w:hAnsi="Times New Roman"/>
          <w:sz w:val="21"/>
          <w:szCs w:val="21"/>
        </w:rPr>
        <w:t>a podstawie art. 24 ust 1 pkt 13</w:t>
      </w:r>
      <w:r w:rsidRPr="00E049DA">
        <w:rPr>
          <w:rFonts w:ascii="Times New Roman" w:hAnsi="Times New Roman"/>
          <w:sz w:val="21"/>
          <w:szCs w:val="21"/>
        </w:rPr>
        <w:t>-22</w:t>
      </w:r>
      <w:r w:rsidRPr="00187B46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ust. 5 pkt 8</w:t>
      </w:r>
      <w:r w:rsidRPr="00E049DA">
        <w:rPr>
          <w:rFonts w:ascii="Times New Roman" w:hAnsi="Times New Roman"/>
          <w:sz w:val="21"/>
          <w:szCs w:val="21"/>
        </w:rPr>
        <w:t xml:space="preserve"> ustawy.</w:t>
      </w:r>
    </w:p>
    <w:p w:rsidR="003D7459" w:rsidRDefault="003D745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D7459" w:rsidRDefault="003D745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D7459" w:rsidRPr="00B8058E" w:rsidRDefault="003D745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D7459" w:rsidRPr="001D3947" w:rsidRDefault="003D745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D7459" w:rsidRPr="008C6F22" w:rsidRDefault="003D745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D7459" w:rsidRPr="008C6F22" w:rsidRDefault="003D7459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3D7459" w:rsidRPr="008C6F22" w:rsidRDefault="003D745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7459" w:rsidRPr="008C6F22" w:rsidRDefault="003D7459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7459" w:rsidRDefault="003D745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3D7459" w:rsidRPr="00B8058E" w:rsidRDefault="003D7459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3D7459" w:rsidRPr="001D3947" w:rsidRDefault="003D7459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3D7459" w:rsidRPr="008C6F22" w:rsidRDefault="003D7459" w:rsidP="008C6F22">
      <w:pPr>
        <w:spacing w:after="0" w:line="360" w:lineRule="auto"/>
        <w:jc w:val="both"/>
      </w:pPr>
    </w:p>
    <w:sectPr w:rsidR="003D7459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59" w:rsidRDefault="003D7459" w:rsidP="0038231F">
      <w:pPr>
        <w:spacing w:after="0" w:line="240" w:lineRule="auto"/>
      </w:pPr>
      <w:r>
        <w:separator/>
      </w:r>
    </w:p>
  </w:endnote>
  <w:endnote w:type="continuationSeparator" w:id="0">
    <w:p w:rsidR="003D7459" w:rsidRDefault="003D74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59" w:rsidRPr="0027560C" w:rsidRDefault="003D7459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3D7459" w:rsidRDefault="003D74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59" w:rsidRDefault="003D7459" w:rsidP="0038231F">
      <w:pPr>
        <w:spacing w:after="0" w:line="240" w:lineRule="auto"/>
      </w:pPr>
      <w:r>
        <w:separator/>
      </w:r>
    </w:p>
  </w:footnote>
  <w:footnote w:type="continuationSeparator" w:id="0">
    <w:p w:rsidR="003D7459" w:rsidRDefault="003D74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B579D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87B46"/>
    <w:rsid w:val="00190D6E"/>
    <w:rsid w:val="00193E01"/>
    <w:rsid w:val="001957C5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005B"/>
    <w:rsid w:val="003C2B5B"/>
    <w:rsid w:val="003C3B64"/>
    <w:rsid w:val="003C4E34"/>
    <w:rsid w:val="003C58F8"/>
    <w:rsid w:val="003D09C9"/>
    <w:rsid w:val="003D15FB"/>
    <w:rsid w:val="003D272A"/>
    <w:rsid w:val="003D7458"/>
    <w:rsid w:val="003D7459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4F3B9D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518EE"/>
    <w:rsid w:val="00661B3E"/>
    <w:rsid w:val="00677C66"/>
    <w:rsid w:val="00686093"/>
    <w:rsid w:val="00687919"/>
    <w:rsid w:val="00692DF3"/>
    <w:rsid w:val="00697614"/>
    <w:rsid w:val="006A0730"/>
    <w:rsid w:val="006A52B6"/>
    <w:rsid w:val="006E0174"/>
    <w:rsid w:val="006E16A6"/>
    <w:rsid w:val="006F3D32"/>
    <w:rsid w:val="007118F0"/>
    <w:rsid w:val="00746532"/>
    <w:rsid w:val="007530E5"/>
    <w:rsid w:val="007840F2"/>
    <w:rsid w:val="007936D6"/>
    <w:rsid w:val="0079493B"/>
    <w:rsid w:val="007952EE"/>
    <w:rsid w:val="0079713A"/>
    <w:rsid w:val="007A3AD7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F6A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22F87"/>
    <w:rsid w:val="00D34D9A"/>
    <w:rsid w:val="00D409DE"/>
    <w:rsid w:val="00D42C9B"/>
    <w:rsid w:val="00D43108"/>
    <w:rsid w:val="00D47D38"/>
    <w:rsid w:val="00D55201"/>
    <w:rsid w:val="00D7532C"/>
    <w:rsid w:val="00DB3037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1B73"/>
    <w:rsid w:val="00F1293A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  <w:rsid w:val="00FF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25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516</Words>
  <Characters>3096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23</cp:revision>
  <cp:lastPrinted>2016-09-20T10:52:00Z</cp:lastPrinted>
  <dcterms:created xsi:type="dcterms:W3CDTF">2016-08-31T13:50:00Z</dcterms:created>
  <dcterms:modified xsi:type="dcterms:W3CDTF">2018-01-26T07:57:00Z</dcterms:modified>
</cp:coreProperties>
</file>