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DE" w:rsidRPr="00B8058E" w:rsidRDefault="000554DE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0554DE" w:rsidRPr="00B8058E" w:rsidRDefault="000554DE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0554DE" w:rsidRPr="00B8058E" w:rsidRDefault="000554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0554DE" w:rsidRPr="00B8058E" w:rsidRDefault="000554DE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0554DE" w:rsidRPr="00B8058E" w:rsidRDefault="000554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54DE" w:rsidRPr="00B8058E" w:rsidRDefault="000554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ZPU.271.30.2017</w:t>
      </w:r>
    </w:p>
    <w:p w:rsidR="000554DE" w:rsidRPr="00B8058E" w:rsidRDefault="000554DE" w:rsidP="00C4103F">
      <w:pPr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C4103F">
      <w:pPr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0554DE" w:rsidRDefault="000554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0554DE" w:rsidRPr="00B8058E" w:rsidRDefault="000554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0554DE" w:rsidRPr="00B8058E" w:rsidRDefault="000554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554DE" w:rsidRPr="00B8058E" w:rsidRDefault="000554DE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0554DE" w:rsidRPr="004919AC" w:rsidRDefault="000554DE" w:rsidP="00491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919AC">
        <w:rPr>
          <w:rFonts w:ascii="Times New Roman" w:hAnsi="Times New Roman"/>
          <w:b/>
          <w:sz w:val="24"/>
          <w:szCs w:val="24"/>
          <w:lang w:eastAsia="pl-PL"/>
        </w:rPr>
        <w:t>Budowa nowych ogrodzeń miejskich placówek oświatowych zlokalizowanych na terenie miasta Świętochłowice wraz z wykonaniem ciągów pieszych, budową wiaty śmietnikowej, rozbudową placu zabaw i wykonaniem robót towarzyszących</w:t>
      </w:r>
    </w:p>
    <w:p w:rsidR="000554DE" w:rsidRDefault="000554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554DE" w:rsidRPr="002443F5" w:rsidRDefault="000554DE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0554DE" w:rsidRPr="00B8058E" w:rsidRDefault="000554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0554DE" w:rsidRDefault="000554D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54DE" w:rsidRDefault="000554D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54DE" w:rsidRPr="00B8058E" w:rsidRDefault="000554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554DE" w:rsidRPr="00B8058E" w:rsidRDefault="000554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554DE" w:rsidRPr="00B8058E" w:rsidRDefault="000554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554DE" w:rsidRPr="00B8058E" w:rsidRDefault="000554DE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0554DE" w:rsidRPr="00B8058E" w:rsidRDefault="000554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0554DE" w:rsidRPr="00B8058E" w:rsidRDefault="000554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0554DE" w:rsidRPr="00B8058E" w:rsidRDefault="000554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554DE" w:rsidRPr="00B8058E" w:rsidRDefault="000554DE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0554DE" w:rsidRPr="00B8058E" w:rsidRDefault="000554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0554DE" w:rsidRDefault="000554D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554DE" w:rsidRPr="00B8058E" w:rsidRDefault="000554D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554DE" w:rsidRPr="00B8058E" w:rsidRDefault="000554D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554DE" w:rsidRPr="00B8058E" w:rsidRDefault="000554DE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554DE" w:rsidRPr="00B8058E" w:rsidRDefault="000554D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554DE" w:rsidRPr="00B8058E" w:rsidRDefault="000554D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554DE" w:rsidRDefault="000554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554DE" w:rsidRDefault="000554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554DE" w:rsidRPr="00B8058E" w:rsidRDefault="000554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554DE" w:rsidRDefault="000554D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554DE" w:rsidRPr="00B8058E" w:rsidRDefault="000554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554DE" w:rsidRPr="00B8058E" w:rsidRDefault="000554DE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0554DE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DE" w:rsidRDefault="000554DE" w:rsidP="0038231F">
      <w:pPr>
        <w:spacing w:after="0" w:line="240" w:lineRule="auto"/>
      </w:pPr>
      <w:r>
        <w:separator/>
      </w:r>
    </w:p>
  </w:endnote>
  <w:endnote w:type="continuationSeparator" w:id="0">
    <w:p w:rsidR="000554DE" w:rsidRDefault="000554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DE" w:rsidRDefault="00055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DE" w:rsidRDefault="000554DE" w:rsidP="0038231F">
      <w:pPr>
        <w:spacing w:after="0" w:line="240" w:lineRule="auto"/>
      </w:pPr>
      <w:r>
        <w:separator/>
      </w:r>
    </w:p>
  </w:footnote>
  <w:footnote w:type="continuationSeparator" w:id="0">
    <w:p w:rsidR="000554DE" w:rsidRDefault="000554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DE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5F5E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9AC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43807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448</Words>
  <Characters>2692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2016-09-13T06:35:00Z</cp:lastPrinted>
  <dcterms:created xsi:type="dcterms:W3CDTF">2016-08-31T13:49:00Z</dcterms:created>
  <dcterms:modified xsi:type="dcterms:W3CDTF">2017-09-01T09:35:00Z</dcterms:modified>
</cp:coreProperties>
</file>