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992"/>
        <w:gridCol w:w="2268"/>
        <w:gridCol w:w="1140"/>
        <w:gridCol w:w="1973"/>
      </w:tblGrid>
      <w:tr w:rsidR="00952F60" w:rsidRPr="0013502F" w:rsidTr="00BF7B8D">
        <w:tc>
          <w:tcPr>
            <w:tcW w:w="2689" w:type="dxa"/>
            <w:shd w:val="clear" w:color="auto" w:fill="D9D9D9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 xml:space="preserve"> </w:t>
            </w:r>
            <w:bookmarkStart w:id="0" w:name="_GoBack"/>
            <w:bookmarkEnd w:id="0"/>
            <w:r w:rsidRPr="0013502F">
              <w:t>Rodzaj usługi bankowej</w:t>
            </w:r>
          </w:p>
        </w:tc>
        <w:tc>
          <w:tcPr>
            <w:tcW w:w="992" w:type="dxa"/>
            <w:shd w:val="clear" w:color="auto" w:fill="D9D9D9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>Ilość</w:t>
            </w:r>
          </w:p>
        </w:tc>
        <w:tc>
          <w:tcPr>
            <w:tcW w:w="2268" w:type="dxa"/>
            <w:shd w:val="clear" w:color="auto" w:fill="D9D9D9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>Uwagi</w:t>
            </w:r>
          </w:p>
        </w:tc>
        <w:tc>
          <w:tcPr>
            <w:tcW w:w="1140" w:type="dxa"/>
            <w:shd w:val="clear" w:color="auto" w:fill="D9D9D9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>Wartość w zł</w:t>
            </w:r>
          </w:p>
        </w:tc>
        <w:tc>
          <w:tcPr>
            <w:tcW w:w="1973" w:type="dxa"/>
            <w:shd w:val="clear" w:color="auto" w:fill="D9D9D9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>Uwagi</w:t>
            </w:r>
          </w:p>
        </w:tc>
      </w:tr>
      <w:tr w:rsidR="00952F60" w:rsidRPr="0013502F" w:rsidTr="00BF7B8D">
        <w:tc>
          <w:tcPr>
            <w:tcW w:w="2689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rachunki bankowe</w:t>
            </w:r>
          </w:p>
        </w:tc>
        <w:tc>
          <w:tcPr>
            <w:tcW w:w="992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>160</w:t>
            </w:r>
          </w:p>
        </w:tc>
        <w:tc>
          <w:tcPr>
            <w:tcW w:w="2268" w:type="dxa"/>
          </w:tcPr>
          <w:p w:rsidR="00952F60" w:rsidRPr="0013502F" w:rsidRDefault="00952F60" w:rsidP="00BF7B8D">
            <w:pPr>
              <w:spacing w:after="0" w:line="240" w:lineRule="auto"/>
            </w:pPr>
          </w:p>
        </w:tc>
        <w:tc>
          <w:tcPr>
            <w:tcW w:w="1140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13502F" w:rsidRDefault="00952F60" w:rsidP="00BF7B8D">
            <w:pPr>
              <w:spacing w:after="0" w:line="240" w:lineRule="auto"/>
            </w:pPr>
          </w:p>
        </w:tc>
      </w:tr>
      <w:tr w:rsidR="00952F60" w:rsidRPr="0013502F" w:rsidTr="00BF7B8D">
        <w:tc>
          <w:tcPr>
            <w:tcW w:w="2689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bankowość elektroniczna</w:t>
            </w:r>
          </w:p>
        </w:tc>
        <w:tc>
          <w:tcPr>
            <w:tcW w:w="992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>50</w:t>
            </w:r>
          </w:p>
        </w:tc>
        <w:tc>
          <w:tcPr>
            <w:tcW w:w="2268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min.  liczba stanowisk</w:t>
            </w:r>
          </w:p>
        </w:tc>
        <w:tc>
          <w:tcPr>
            <w:tcW w:w="1140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13502F" w:rsidRDefault="00952F60" w:rsidP="00BF7B8D">
            <w:pPr>
              <w:spacing w:after="0" w:line="240" w:lineRule="auto"/>
            </w:pPr>
          </w:p>
        </w:tc>
      </w:tr>
      <w:tr w:rsidR="00952F60" w:rsidRPr="0013502F" w:rsidTr="00BF7B8D">
        <w:tc>
          <w:tcPr>
            <w:tcW w:w="2689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wyciągi generowane elektronicznie</w:t>
            </w:r>
          </w:p>
        </w:tc>
        <w:tc>
          <w:tcPr>
            <w:tcW w:w="992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</w:p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>1414</w:t>
            </w:r>
          </w:p>
        </w:tc>
        <w:tc>
          <w:tcPr>
            <w:tcW w:w="2268" w:type="dxa"/>
          </w:tcPr>
          <w:p w:rsidR="00952F60" w:rsidRPr="0013502F" w:rsidRDefault="00952F60" w:rsidP="00BF7B8D">
            <w:pPr>
              <w:spacing w:after="0" w:line="240" w:lineRule="auto"/>
            </w:pPr>
          </w:p>
          <w:p w:rsidR="00952F60" w:rsidRPr="0013502F" w:rsidRDefault="00952F60" w:rsidP="00BF7B8D">
            <w:pPr>
              <w:spacing w:after="0" w:line="240" w:lineRule="auto"/>
            </w:pPr>
            <w:r w:rsidRPr="0013502F">
              <w:t>średniomiesięcznie</w:t>
            </w:r>
          </w:p>
        </w:tc>
        <w:tc>
          <w:tcPr>
            <w:tcW w:w="1140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13502F" w:rsidRDefault="00952F60" w:rsidP="00BF7B8D">
            <w:pPr>
              <w:spacing w:after="0" w:line="240" w:lineRule="auto"/>
            </w:pPr>
          </w:p>
          <w:p w:rsidR="00952F60" w:rsidRPr="0013502F" w:rsidRDefault="00952F60" w:rsidP="00BF7B8D">
            <w:pPr>
              <w:spacing w:after="0" w:line="240" w:lineRule="auto"/>
            </w:pPr>
          </w:p>
        </w:tc>
      </w:tr>
      <w:tr w:rsidR="00952F60" w:rsidRPr="0013502F" w:rsidTr="00BF7B8D">
        <w:tc>
          <w:tcPr>
            <w:tcW w:w="2689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wyciągi papierowe przesyłane listem zwykłym</w:t>
            </w:r>
          </w:p>
        </w:tc>
        <w:tc>
          <w:tcPr>
            <w:tcW w:w="992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</w:p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>401</w:t>
            </w:r>
          </w:p>
        </w:tc>
        <w:tc>
          <w:tcPr>
            <w:tcW w:w="2268" w:type="dxa"/>
          </w:tcPr>
          <w:p w:rsidR="00952F60" w:rsidRPr="0013502F" w:rsidRDefault="00952F60" w:rsidP="00BF7B8D">
            <w:pPr>
              <w:spacing w:after="0" w:line="240" w:lineRule="auto"/>
            </w:pPr>
          </w:p>
          <w:p w:rsidR="00952F60" w:rsidRPr="0013502F" w:rsidRDefault="00952F60" w:rsidP="00BF7B8D">
            <w:pPr>
              <w:spacing w:after="0" w:line="240" w:lineRule="auto"/>
            </w:pPr>
            <w:r w:rsidRPr="0013502F">
              <w:t>średniomiesięcznie</w:t>
            </w:r>
          </w:p>
        </w:tc>
        <w:tc>
          <w:tcPr>
            <w:tcW w:w="1140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13502F" w:rsidRDefault="00952F60" w:rsidP="00BF7B8D">
            <w:pPr>
              <w:spacing w:after="0" w:line="240" w:lineRule="auto"/>
            </w:pPr>
          </w:p>
        </w:tc>
      </w:tr>
      <w:tr w:rsidR="00952F60" w:rsidRPr="0013502F" w:rsidTr="00BF7B8D">
        <w:tc>
          <w:tcPr>
            <w:tcW w:w="2689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przelewy krajowe wewnętrzne</w:t>
            </w:r>
          </w:p>
        </w:tc>
        <w:tc>
          <w:tcPr>
            <w:tcW w:w="992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</w:p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>6895</w:t>
            </w:r>
          </w:p>
        </w:tc>
        <w:tc>
          <w:tcPr>
            <w:tcW w:w="2268" w:type="dxa"/>
          </w:tcPr>
          <w:p w:rsidR="00952F60" w:rsidRPr="0013502F" w:rsidRDefault="00952F60" w:rsidP="00BF7B8D">
            <w:pPr>
              <w:spacing w:after="0" w:line="240" w:lineRule="auto"/>
            </w:pPr>
          </w:p>
          <w:p w:rsidR="00952F60" w:rsidRPr="0013502F" w:rsidRDefault="00952F60" w:rsidP="00BF7B8D">
            <w:pPr>
              <w:spacing w:after="0" w:line="240" w:lineRule="auto"/>
            </w:pPr>
            <w:r w:rsidRPr="0013502F">
              <w:t>średniomiesięcznie</w:t>
            </w:r>
          </w:p>
        </w:tc>
        <w:tc>
          <w:tcPr>
            <w:tcW w:w="1140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13502F" w:rsidRDefault="00952F60" w:rsidP="00BF7B8D">
            <w:pPr>
              <w:spacing w:after="0" w:line="240" w:lineRule="auto"/>
            </w:pPr>
          </w:p>
        </w:tc>
      </w:tr>
      <w:tr w:rsidR="00952F60" w:rsidRPr="0013502F" w:rsidTr="00BF7B8D">
        <w:tc>
          <w:tcPr>
            <w:tcW w:w="2689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przelewy krajowe zewnętrzne</w:t>
            </w:r>
          </w:p>
        </w:tc>
        <w:tc>
          <w:tcPr>
            <w:tcW w:w="992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</w:p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>8812,5</w:t>
            </w:r>
          </w:p>
        </w:tc>
        <w:tc>
          <w:tcPr>
            <w:tcW w:w="2268" w:type="dxa"/>
          </w:tcPr>
          <w:p w:rsidR="00952F60" w:rsidRPr="0013502F" w:rsidRDefault="00952F60" w:rsidP="00BF7B8D">
            <w:pPr>
              <w:spacing w:after="0" w:line="240" w:lineRule="auto"/>
            </w:pPr>
          </w:p>
          <w:p w:rsidR="00952F60" w:rsidRPr="0013502F" w:rsidRDefault="00952F60" w:rsidP="00BF7B8D">
            <w:pPr>
              <w:spacing w:after="0" w:line="240" w:lineRule="auto"/>
            </w:pPr>
            <w:r w:rsidRPr="0013502F">
              <w:t>średniomiesięcznie</w:t>
            </w:r>
          </w:p>
        </w:tc>
        <w:tc>
          <w:tcPr>
            <w:tcW w:w="1140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13502F" w:rsidRDefault="00952F60" w:rsidP="00BF7B8D">
            <w:pPr>
              <w:spacing w:after="0" w:line="240" w:lineRule="auto"/>
            </w:pPr>
          </w:p>
        </w:tc>
      </w:tr>
      <w:tr w:rsidR="00952F60" w:rsidRPr="0013502F" w:rsidTr="00BF7B8D">
        <w:tc>
          <w:tcPr>
            <w:tcW w:w="2689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przelewy walutowe</w:t>
            </w:r>
          </w:p>
        </w:tc>
        <w:tc>
          <w:tcPr>
            <w:tcW w:w="992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>9</w:t>
            </w:r>
          </w:p>
        </w:tc>
        <w:tc>
          <w:tcPr>
            <w:tcW w:w="2268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średniorocznie</w:t>
            </w:r>
          </w:p>
        </w:tc>
        <w:tc>
          <w:tcPr>
            <w:tcW w:w="1140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13502F" w:rsidRDefault="00952F60" w:rsidP="00BF7B8D">
            <w:pPr>
              <w:spacing w:after="0" w:line="240" w:lineRule="auto"/>
            </w:pPr>
          </w:p>
        </w:tc>
      </w:tr>
      <w:tr w:rsidR="00952F60" w:rsidRPr="0013502F" w:rsidTr="00BF7B8D">
        <w:tc>
          <w:tcPr>
            <w:tcW w:w="2689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 xml:space="preserve">potwierdzenie zamówione w systemie bankowości elektronicznej dotyczące wykonania przelewu w formie kopii komunikatu SWIFT </w:t>
            </w:r>
          </w:p>
        </w:tc>
        <w:tc>
          <w:tcPr>
            <w:tcW w:w="992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</w:p>
          <w:p w:rsidR="00952F60" w:rsidRPr="0013502F" w:rsidRDefault="00952F60" w:rsidP="00BF7B8D">
            <w:pPr>
              <w:spacing w:after="0" w:line="240" w:lineRule="auto"/>
              <w:jc w:val="center"/>
            </w:pPr>
          </w:p>
          <w:p w:rsidR="00952F60" w:rsidRPr="0013502F" w:rsidRDefault="00952F60" w:rsidP="00BF7B8D">
            <w:pPr>
              <w:spacing w:after="0" w:line="240" w:lineRule="auto"/>
              <w:jc w:val="center"/>
            </w:pPr>
          </w:p>
          <w:p w:rsidR="00952F60" w:rsidRPr="0013502F" w:rsidRDefault="00952F60" w:rsidP="00BF7B8D">
            <w:pPr>
              <w:spacing w:after="0" w:line="240" w:lineRule="auto"/>
              <w:jc w:val="center"/>
            </w:pPr>
          </w:p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>5</w:t>
            </w:r>
          </w:p>
        </w:tc>
        <w:tc>
          <w:tcPr>
            <w:tcW w:w="2268" w:type="dxa"/>
          </w:tcPr>
          <w:p w:rsidR="00952F60" w:rsidRPr="0013502F" w:rsidRDefault="00952F60" w:rsidP="00BF7B8D">
            <w:pPr>
              <w:spacing w:after="0" w:line="240" w:lineRule="auto"/>
            </w:pPr>
          </w:p>
          <w:p w:rsidR="00952F60" w:rsidRPr="0013502F" w:rsidRDefault="00952F60" w:rsidP="00BF7B8D">
            <w:pPr>
              <w:spacing w:after="0" w:line="240" w:lineRule="auto"/>
            </w:pPr>
          </w:p>
          <w:p w:rsidR="00952F60" w:rsidRPr="0013502F" w:rsidRDefault="00952F60" w:rsidP="00BF7B8D">
            <w:pPr>
              <w:spacing w:after="0" w:line="240" w:lineRule="auto"/>
            </w:pPr>
          </w:p>
          <w:p w:rsidR="00952F60" w:rsidRPr="0013502F" w:rsidRDefault="00952F60" w:rsidP="00BF7B8D">
            <w:pPr>
              <w:spacing w:after="0" w:line="240" w:lineRule="auto"/>
            </w:pPr>
          </w:p>
          <w:p w:rsidR="00952F60" w:rsidRPr="0013502F" w:rsidRDefault="00952F60" w:rsidP="00BF7B8D">
            <w:pPr>
              <w:spacing w:after="0" w:line="240" w:lineRule="auto"/>
            </w:pPr>
            <w:r w:rsidRPr="0013502F">
              <w:t>średniorocznie</w:t>
            </w:r>
          </w:p>
        </w:tc>
        <w:tc>
          <w:tcPr>
            <w:tcW w:w="1140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13502F" w:rsidRDefault="00952F60" w:rsidP="00BF7B8D">
            <w:pPr>
              <w:spacing w:after="0" w:line="240" w:lineRule="auto"/>
            </w:pPr>
          </w:p>
          <w:p w:rsidR="00952F60" w:rsidRPr="0013502F" w:rsidRDefault="00952F60" w:rsidP="00BF7B8D">
            <w:pPr>
              <w:spacing w:after="0" w:line="240" w:lineRule="auto"/>
            </w:pPr>
          </w:p>
          <w:p w:rsidR="00952F60" w:rsidRPr="0013502F" w:rsidRDefault="00952F60" w:rsidP="00BF7B8D">
            <w:pPr>
              <w:spacing w:after="0" w:line="240" w:lineRule="auto"/>
            </w:pPr>
          </w:p>
          <w:p w:rsidR="00952F60" w:rsidRPr="0013502F" w:rsidRDefault="00952F60" w:rsidP="00BF7B8D">
            <w:pPr>
              <w:spacing w:after="0" w:line="240" w:lineRule="auto"/>
            </w:pPr>
          </w:p>
          <w:p w:rsidR="00952F60" w:rsidRPr="0013502F" w:rsidRDefault="00952F60" w:rsidP="00BF7B8D">
            <w:pPr>
              <w:spacing w:after="0" w:line="240" w:lineRule="auto"/>
            </w:pPr>
          </w:p>
        </w:tc>
      </w:tr>
      <w:tr w:rsidR="00952F60" w:rsidRPr="0013502F" w:rsidTr="00BF7B8D">
        <w:tc>
          <w:tcPr>
            <w:tcW w:w="2689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wypłaty gotówkowe</w:t>
            </w:r>
          </w:p>
        </w:tc>
        <w:tc>
          <w:tcPr>
            <w:tcW w:w="992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>70</w:t>
            </w:r>
          </w:p>
        </w:tc>
        <w:tc>
          <w:tcPr>
            <w:tcW w:w="2268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średniomiesięcznie</w:t>
            </w:r>
          </w:p>
        </w:tc>
        <w:tc>
          <w:tcPr>
            <w:tcW w:w="1140" w:type="dxa"/>
          </w:tcPr>
          <w:p w:rsidR="00952F60" w:rsidRPr="0013502F" w:rsidRDefault="00952F60" w:rsidP="00BF7B8D">
            <w:pPr>
              <w:spacing w:after="0" w:line="240" w:lineRule="auto"/>
              <w:jc w:val="right"/>
            </w:pPr>
            <w:r w:rsidRPr="0013502F">
              <w:t xml:space="preserve">188 200 </w:t>
            </w:r>
          </w:p>
        </w:tc>
        <w:tc>
          <w:tcPr>
            <w:tcW w:w="1973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 xml:space="preserve">średniomiesięcznie </w:t>
            </w:r>
          </w:p>
        </w:tc>
      </w:tr>
      <w:tr w:rsidR="00952F60" w:rsidRPr="0013502F" w:rsidTr="00BF7B8D">
        <w:tc>
          <w:tcPr>
            <w:tcW w:w="2689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 xml:space="preserve">wypłaty gotówkowe </w:t>
            </w:r>
          </w:p>
          <w:p w:rsidR="00952F60" w:rsidRPr="0013502F" w:rsidRDefault="00952F60" w:rsidP="00BF7B8D">
            <w:pPr>
              <w:spacing w:after="0" w:line="240" w:lineRule="auto"/>
            </w:pPr>
            <w:r w:rsidRPr="0013502F">
              <w:t>w EUR i USD</w:t>
            </w:r>
          </w:p>
        </w:tc>
        <w:tc>
          <w:tcPr>
            <w:tcW w:w="992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</w:p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>2</w:t>
            </w:r>
          </w:p>
        </w:tc>
        <w:tc>
          <w:tcPr>
            <w:tcW w:w="2268" w:type="dxa"/>
          </w:tcPr>
          <w:p w:rsidR="00952F60" w:rsidRPr="0013502F" w:rsidRDefault="00952F60" w:rsidP="00BF7B8D">
            <w:pPr>
              <w:spacing w:after="0" w:line="240" w:lineRule="auto"/>
            </w:pPr>
          </w:p>
          <w:p w:rsidR="00952F60" w:rsidRPr="0013502F" w:rsidRDefault="00952F60" w:rsidP="00BF7B8D">
            <w:pPr>
              <w:spacing w:after="0" w:line="240" w:lineRule="auto"/>
            </w:pPr>
            <w:r w:rsidRPr="0013502F">
              <w:t>średniomiesięcznie</w:t>
            </w:r>
          </w:p>
        </w:tc>
        <w:tc>
          <w:tcPr>
            <w:tcW w:w="1140" w:type="dxa"/>
          </w:tcPr>
          <w:p w:rsidR="00952F60" w:rsidRPr="0013502F" w:rsidRDefault="00952F60" w:rsidP="00BF7B8D">
            <w:pPr>
              <w:spacing w:after="0" w:line="240" w:lineRule="auto"/>
              <w:jc w:val="right"/>
            </w:pPr>
          </w:p>
          <w:p w:rsidR="00952F60" w:rsidRPr="0013502F" w:rsidRDefault="00952F60" w:rsidP="00BF7B8D">
            <w:pPr>
              <w:spacing w:after="0" w:line="240" w:lineRule="auto"/>
              <w:jc w:val="right"/>
            </w:pPr>
            <w:r w:rsidRPr="0013502F">
              <w:t>2 500</w:t>
            </w:r>
          </w:p>
        </w:tc>
        <w:tc>
          <w:tcPr>
            <w:tcW w:w="1973" w:type="dxa"/>
          </w:tcPr>
          <w:p w:rsidR="00952F60" w:rsidRPr="0013502F" w:rsidRDefault="00952F60" w:rsidP="00BF7B8D">
            <w:pPr>
              <w:spacing w:after="0" w:line="240" w:lineRule="auto"/>
            </w:pPr>
          </w:p>
          <w:p w:rsidR="00952F60" w:rsidRPr="0013502F" w:rsidRDefault="00952F60" w:rsidP="00BF7B8D">
            <w:pPr>
              <w:spacing w:after="0" w:line="240" w:lineRule="auto"/>
            </w:pPr>
            <w:r w:rsidRPr="0013502F">
              <w:t>średniomiesięcznie</w:t>
            </w:r>
          </w:p>
        </w:tc>
      </w:tr>
      <w:tr w:rsidR="00952F60" w:rsidRPr="0013502F" w:rsidTr="00BF7B8D">
        <w:tc>
          <w:tcPr>
            <w:tcW w:w="2689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wpłaty gotówkowe</w:t>
            </w:r>
          </w:p>
        </w:tc>
        <w:tc>
          <w:tcPr>
            <w:tcW w:w="992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>140</w:t>
            </w:r>
          </w:p>
        </w:tc>
        <w:tc>
          <w:tcPr>
            <w:tcW w:w="2268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średniomiesięcznie</w:t>
            </w:r>
          </w:p>
        </w:tc>
        <w:tc>
          <w:tcPr>
            <w:tcW w:w="1140" w:type="dxa"/>
          </w:tcPr>
          <w:p w:rsidR="00952F60" w:rsidRPr="0013502F" w:rsidRDefault="00952F60" w:rsidP="00BF7B8D">
            <w:pPr>
              <w:spacing w:after="0" w:line="240" w:lineRule="auto"/>
              <w:jc w:val="right"/>
            </w:pPr>
            <w:r w:rsidRPr="0013502F">
              <w:t>352 130</w:t>
            </w:r>
          </w:p>
        </w:tc>
        <w:tc>
          <w:tcPr>
            <w:tcW w:w="1973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średniomiesięcznie</w:t>
            </w:r>
          </w:p>
        </w:tc>
      </w:tr>
      <w:tr w:rsidR="00952F60" w:rsidRPr="0013502F" w:rsidTr="00BF7B8D">
        <w:tc>
          <w:tcPr>
            <w:tcW w:w="2689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wpłaty gotówkowe zamknięte</w:t>
            </w:r>
          </w:p>
        </w:tc>
        <w:tc>
          <w:tcPr>
            <w:tcW w:w="992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</w:p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>44</w:t>
            </w:r>
          </w:p>
        </w:tc>
        <w:tc>
          <w:tcPr>
            <w:tcW w:w="2268" w:type="dxa"/>
          </w:tcPr>
          <w:p w:rsidR="00952F60" w:rsidRPr="0013502F" w:rsidRDefault="00952F60" w:rsidP="00BF7B8D">
            <w:pPr>
              <w:spacing w:after="0" w:line="240" w:lineRule="auto"/>
            </w:pPr>
          </w:p>
          <w:p w:rsidR="00952F60" w:rsidRPr="0013502F" w:rsidRDefault="00952F60" w:rsidP="00BF7B8D">
            <w:pPr>
              <w:spacing w:after="0" w:line="240" w:lineRule="auto"/>
            </w:pPr>
            <w:r w:rsidRPr="0013502F">
              <w:t>średniomiesięcznie</w:t>
            </w:r>
          </w:p>
        </w:tc>
        <w:tc>
          <w:tcPr>
            <w:tcW w:w="1140" w:type="dxa"/>
          </w:tcPr>
          <w:p w:rsidR="00952F60" w:rsidRPr="0013502F" w:rsidRDefault="00952F60" w:rsidP="00BF7B8D">
            <w:pPr>
              <w:spacing w:after="0" w:line="240" w:lineRule="auto"/>
              <w:jc w:val="right"/>
            </w:pPr>
          </w:p>
          <w:p w:rsidR="00952F60" w:rsidRPr="0013502F" w:rsidRDefault="00952F60" w:rsidP="00BF7B8D">
            <w:pPr>
              <w:spacing w:after="0" w:line="240" w:lineRule="auto"/>
              <w:jc w:val="right"/>
            </w:pPr>
            <w:r w:rsidRPr="0013502F">
              <w:t>110 000</w:t>
            </w:r>
          </w:p>
        </w:tc>
        <w:tc>
          <w:tcPr>
            <w:tcW w:w="1973" w:type="dxa"/>
          </w:tcPr>
          <w:p w:rsidR="00952F60" w:rsidRPr="0013502F" w:rsidRDefault="00952F60" w:rsidP="00BF7B8D">
            <w:pPr>
              <w:spacing w:after="0" w:line="240" w:lineRule="auto"/>
            </w:pPr>
          </w:p>
          <w:p w:rsidR="00952F60" w:rsidRPr="0013502F" w:rsidRDefault="00952F60" w:rsidP="00BF7B8D">
            <w:pPr>
              <w:spacing w:after="0" w:line="240" w:lineRule="auto"/>
            </w:pPr>
            <w:r w:rsidRPr="0013502F">
              <w:t>średniomiesięcznie</w:t>
            </w:r>
          </w:p>
        </w:tc>
      </w:tr>
      <w:tr w:rsidR="00952F60" w:rsidRPr="0013502F" w:rsidTr="00BF7B8D">
        <w:tc>
          <w:tcPr>
            <w:tcW w:w="2689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elektroniczne zlecenie pobranie gotówki z banku</w:t>
            </w:r>
          </w:p>
        </w:tc>
        <w:tc>
          <w:tcPr>
            <w:tcW w:w="992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 xml:space="preserve"> </w:t>
            </w:r>
          </w:p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>27</w:t>
            </w:r>
          </w:p>
        </w:tc>
        <w:tc>
          <w:tcPr>
            <w:tcW w:w="2268" w:type="dxa"/>
          </w:tcPr>
          <w:p w:rsidR="00952F60" w:rsidRPr="0013502F" w:rsidRDefault="00952F60" w:rsidP="00BF7B8D">
            <w:pPr>
              <w:spacing w:after="0" w:line="240" w:lineRule="auto"/>
            </w:pPr>
          </w:p>
          <w:p w:rsidR="00952F60" w:rsidRPr="0013502F" w:rsidRDefault="00952F60" w:rsidP="00BF7B8D">
            <w:pPr>
              <w:spacing w:after="0" w:line="240" w:lineRule="auto"/>
            </w:pPr>
            <w:r w:rsidRPr="0013502F">
              <w:t>średniomiesięcznie</w:t>
            </w:r>
          </w:p>
        </w:tc>
        <w:tc>
          <w:tcPr>
            <w:tcW w:w="1140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13502F" w:rsidRDefault="00952F60" w:rsidP="00BF7B8D">
            <w:pPr>
              <w:spacing w:after="0" w:line="240" w:lineRule="auto"/>
            </w:pPr>
          </w:p>
        </w:tc>
      </w:tr>
      <w:tr w:rsidR="00952F60" w:rsidRPr="0013502F" w:rsidTr="00BF7B8D">
        <w:tc>
          <w:tcPr>
            <w:tcW w:w="2689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karty przedpłacone</w:t>
            </w:r>
          </w:p>
        </w:tc>
        <w:tc>
          <w:tcPr>
            <w:tcW w:w="992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>27</w:t>
            </w:r>
          </w:p>
        </w:tc>
        <w:tc>
          <w:tcPr>
            <w:tcW w:w="2268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Ilość kart wydawanych średniomiesięcznie</w:t>
            </w:r>
          </w:p>
        </w:tc>
        <w:tc>
          <w:tcPr>
            <w:tcW w:w="1140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13502F" w:rsidRDefault="00952F60" w:rsidP="00BF7B8D">
            <w:pPr>
              <w:spacing w:after="0" w:line="240" w:lineRule="auto"/>
            </w:pPr>
          </w:p>
        </w:tc>
      </w:tr>
      <w:tr w:rsidR="00952F60" w:rsidRPr="0013502F" w:rsidTr="00BF7B8D">
        <w:tc>
          <w:tcPr>
            <w:tcW w:w="2689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wnioski o wydanie opinii, zaświadczeń, potwierdzeń – składane elektronicznie</w:t>
            </w:r>
          </w:p>
        </w:tc>
        <w:tc>
          <w:tcPr>
            <w:tcW w:w="992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</w:p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>1,17</w:t>
            </w:r>
          </w:p>
        </w:tc>
        <w:tc>
          <w:tcPr>
            <w:tcW w:w="2268" w:type="dxa"/>
          </w:tcPr>
          <w:p w:rsidR="00952F60" w:rsidRPr="0013502F" w:rsidRDefault="00952F60" w:rsidP="00BF7B8D">
            <w:pPr>
              <w:spacing w:after="0" w:line="240" w:lineRule="auto"/>
            </w:pPr>
          </w:p>
          <w:p w:rsidR="00952F60" w:rsidRPr="0013502F" w:rsidRDefault="00952F60" w:rsidP="00BF7B8D">
            <w:pPr>
              <w:spacing w:after="0" w:line="240" w:lineRule="auto"/>
            </w:pPr>
            <w:r w:rsidRPr="0013502F">
              <w:t>średniomiesięcznie</w:t>
            </w:r>
          </w:p>
        </w:tc>
        <w:tc>
          <w:tcPr>
            <w:tcW w:w="1140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13502F" w:rsidRDefault="00952F60" w:rsidP="00BF7B8D">
            <w:pPr>
              <w:spacing w:after="0" w:line="240" w:lineRule="auto"/>
            </w:pPr>
          </w:p>
        </w:tc>
      </w:tr>
      <w:tr w:rsidR="00952F60" w:rsidRPr="0013502F" w:rsidTr="00BF7B8D">
        <w:tc>
          <w:tcPr>
            <w:tcW w:w="2689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Wnioski o wydanie opinii, zaświadczeń, potwierdzeń – składane w formie papierowej</w:t>
            </w:r>
          </w:p>
        </w:tc>
        <w:tc>
          <w:tcPr>
            <w:tcW w:w="992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</w:p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>1,41</w:t>
            </w:r>
          </w:p>
        </w:tc>
        <w:tc>
          <w:tcPr>
            <w:tcW w:w="2268" w:type="dxa"/>
          </w:tcPr>
          <w:p w:rsidR="00952F60" w:rsidRPr="0013502F" w:rsidRDefault="00952F60" w:rsidP="00BF7B8D">
            <w:pPr>
              <w:spacing w:after="0" w:line="240" w:lineRule="auto"/>
            </w:pPr>
          </w:p>
          <w:p w:rsidR="00952F60" w:rsidRPr="0013502F" w:rsidRDefault="00952F60" w:rsidP="00BF7B8D">
            <w:pPr>
              <w:spacing w:after="0" w:line="240" w:lineRule="auto"/>
            </w:pPr>
            <w:r w:rsidRPr="0013502F">
              <w:t>średniomiesięcznie</w:t>
            </w:r>
          </w:p>
        </w:tc>
        <w:tc>
          <w:tcPr>
            <w:tcW w:w="1140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13502F" w:rsidRDefault="00952F60" w:rsidP="00BF7B8D">
            <w:pPr>
              <w:spacing w:after="0" w:line="240" w:lineRule="auto"/>
            </w:pPr>
          </w:p>
        </w:tc>
      </w:tr>
      <w:tr w:rsidR="00952F60" w:rsidRPr="0013502F" w:rsidTr="00BF7B8D">
        <w:tc>
          <w:tcPr>
            <w:tcW w:w="2689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prowadzenie SIMP</w:t>
            </w:r>
          </w:p>
        </w:tc>
        <w:tc>
          <w:tcPr>
            <w:tcW w:w="992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>23 639</w:t>
            </w:r>
          </w:p>
        </w:tc>
        <w:tc>
          <w:tcPr>
            <w:tcW w:w="2268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Ilość kont</w:t>
            </w:r>
          </w:p>
        </w:tc>
        <w:tc>
          <w:tcPr>
            <w:tcW w:w="1140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13502F" w:rsidRDefault="00952F60" w:rsidP="00BF7B8D">
            <w:pPr>
              <w:spacing w:after="0" w:line="240" w:lineRule="auto"/>
            </w:pPr>
          </w:p>
        </w:tc>
      </w:tr>
      <w:tr w:rsidR="00952F60" w:rsidRPr="0013502F" w:rsidTr="00BF7B8D">
        <w:tc>
          <w:tcPr>
            <w:tcW w:w="2689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e-faktury</w:t>
            </w:r>
          </w:p>
        </w:tc>
        <w:tc>
          <w:tcPr>
            <w:tcW w:w="992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>80</w:t>
            </w:r>
          </w:p>
        </w:tc>
        <w:tc>
          <w:tcPr>
            <w:tcW w:w="2268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średniomiesięcznie</w:t>
            </w:r>
          </w:p>
        </w:tc>
        <w:tc>
          <w:tcPr>
            <w:tcW w:w="1140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13502F" w:rsidRDefault="00952F60" w:rsidP="00BF7B8D">
            <w:pPr>
              <w:spacing w:after="0" w:line="240" w:lineRule="auto"/>
            </w:pPr>
          </w:p>
        </w:tc>
      </w:tr>
      <w:tr w:rsidR="00952F60" w:rsidRPr="0013502F" w:rsidTr="00BF7B8D">
        <w:tc>
          <w:tcPr>
            <w:tcW w:w="2689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karty płatnicze</w:t>
            </w:r>
          </w:p>
        </w:tc>
        <w:tc>
          <w:tcPr>
            <w:tcW w:w="992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>1</w:t>
            </w:r>
          </w:p>
        </w:tc>
        <w:tc>
          <w:tcPr>
            <w:tcW w:w="2268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 xml:space="preserve">aktualna Ilość kart </w:t>
            </w:r>
          </w:p>
        </w:tc>
        <w:tc>
          <w:tcPr>
            <w:tcW w:w="1140" w:type="dxa"/>
          </w:tcPr>
          <w:p w:rsidR="00952F60" w:rsidRPr="0013502F" w:rsidRDefault="00952F60" w:rsidP="00BF7B8D">
            <w:pPr>
              <w:spacing w:after="0" w:line="240" w:lineRule="auto"/>
              <w:jc w:val="right"/>
            </w:pPr>
            <w:r w:rsidRPr="0013502F">
              <w:t xml:space="preserve">20 000 </w:t>
            </w:r>
          </w:p>
        </w:tc>
        <w:tc>
          <w:tcPr>
            <w:tcW w:w="1973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aktualny limit kart</w:t>
            </w:r>
          </w:p>
        </w:tc>
      </w:tr>
      <w:tr w:rsidR="00952F60" w:rsidRPr="0013502F" w:rsidTr="00BF7B8D">
        <w:tc>
          <w:tcPr>
            <w:tcW w:w="2689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terminale płatnicze</w:t>
            </w:r>
          </w:p>
        </w:tc>
        <w:tc>
          <w:tcPr>
            <w:tcW w:w="992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  <w:r w:rsidRPr="0013502F">
              <w:t>2</w:t>
            </w:r>
          </w:p>
        </w:tc>
        <w:tc>
          <w:tcPr>
            <w:tcW w:w="2268" w:type="dxa"/>
          </w:tcPr>
          <w:p w:rsidR="00952F60" w:rsidRPr="0013502F" w:rsidRDefault="00952F60" w:rsidP="00BF7B8D">
            <w:pPr>
              <w:spacing w:after="0" w:line="240" w:lineRule="auto"/>
            </w:pPr>
            <w:r w:rsidRPr="0013502F">
              <w:t>planowana ilość</w:t>
            </w:r>
          </w:p>
        </w:tc>
        <w:tc>
          <w:tcPr>
            <w:tcW w:w="1140" w:type="dxa"/>
          </w:tcPr>
          <w:p w:rsidR="00952F60" w:rsidRPr="0013502F" w:rsidRDefault="00952F60" w:rsidP="00BF7B8D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13502F" w:rsidRDefault="00952F60" w:rsidP="00BF7B8D">
            <w:pPr>
              <w:spacing w:after="0" w:line="240" w:lineRule="auto"/>
            </w:pPr>
          </w:p>
        </w:tc>
      </w:tr>
    </w:tbl>
    <w:p w:rsidR="00952F60" w:rsidRDefault="00952F60" w:rsidP="00BF7B8D">
      <w:pPr>
        <w:jc w:val="center"/>
      </w:pPr>
      <w:r>
        <w:t>Informacja dotycząca średniej ilości operacji bankowych</w:t>
      </w:r>
    </w:p>
    <w:p w:rsidR="00952F60" w:rsidRDefault="00952F60" w:rsidP="00BF7B8D">
      <w:pPr>
        <w:jc w:val="center"/>
      </w:pPr>
      <w:r>
        <w:t>(na podstawie 2016 roku)</w:t>
      </w:r>
    </w:p>
    <w:p w:rsidR="00952F60" w:rsidRDefault="00952F60" w:rsidP="00821992">
      <w:pPr>
        <w:rPr>
          <w:b/>
        </w:rPr>
      </w:pPr>
      <w:r>
        <w:rPr>
          <w:b/>
        </w:rPr>
        <w:t xml:space="preserve">I. </w:t>
      </w:r>
      <w:r w:rsidRPr="00BF7B8D">
        <w:rPr>
          <w:b/>
        </w:rPr>
        <w:t>Dane dotyczące Zamawiającego – Gminy Świętochłowice</w:t>
      </w:r>
    </w:p>
    <w:p w:rsidR="00952F60" w:rsidRDefault="00952F60" w:rsidP="00821992">
      <w:pPr>
        <w:rPr>
          <w:b/>
        </w:rPr>
      </w:pPr>
    </w:p>
    <w:p w:rsidR="00952F60" w:rsidRDefault="00952F60" w:rsidP="00BF7B8D">
      <w:pPr>
        <w:rPr>
          <w:b/>
        </w:rPr>
      </w:pPr>
    </w:p>
    <w:p w:rsidR="00952F60" w:rsidRDefault="00952F60" w:rsidP="00BF7B8D">
      <w:pPr>
        <w:rPr>
          <w:b/>
        </w:rPr>
      </w:pPr>
    </w:p>
    <w:p w:rsidR="00952F60" w:rsidRPr="00BF7B8D" w:rsidRDefault="00952F60" w:rsidP="00BF7B8D">
      <w:pPr>
        <w:rPr>
          <w:b/>
        </w:rPr>
      </w:pPr>
      <w:r>
        <w:rPr>
          <w:b/>
        </w:rPr>
        <w:t xml:space="preserve">II. </w:t>
      </w:r>
      <w:r w:rsidRPr="00BF7B8D">
        <w:rPr>
          <w:b/>
        </w:rPr>
        <w:t xml:space="preserve">Dane dotyczące Zamawiającego – </w:t>
      </w:r>
      <w:r>
        <w:rPr>
          <w:b/>
        </w:rPr>
        <w:t xml:space="preserve">Centrum Kultury Śląskiej w Świętochłowicach </w:t>
      </w:r>
    </w:p>
    <w:tbl>
      <w:tblPr>
        <w:tblpPr w:leftFromText="141" w:rightFromText="141" w:vertAnchor="page" w:horzAnchor="margin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992"/>
        <w:gridCol w:w="2268"/>
        <w:gridCol w:w="1140"/>
        <w:gridCol w:w="1973"/>
      </w:tblGrid>
      <w:tr w:rsidR="00952F60" w:rsidRPr="00893BD1" w:rsidTr="00995CC8">
        <w:tc>
          <w:tcPr>
            <w:tcW w:w="2689" w:type="dxa"/>
            <w:shd w:val="clear" w:color="auto" w:fill="D9D9D9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Rodzaj usługi bankowej</w:t>
            </w:r>
          </w:p>
        </w:tc>
        <w:tc>
          <w:tcPr>
            <w:tcW w:w="992" w:type="dxa"/>
            <w:shd w:val="clear" w:color="auto" w:fill="D9D9D9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Ilość</w:t>
            </w:r>
          </w:p>
        </w:tc>
        <w:tc>
          <w:tcPr>
            <w:tcW w:w="2268" w:type="dxa"/>
            <w:shd w:val="clear" w:color="auto" w:fill="D9D9D9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Uwagi</w:t>
            </w:r>
          </w:p>
        </w:tc>
        <w:tc>
          <w:tcPr>
            <w:tcW w:w="1140" w:type="dxa"/>
            <w:shd w:val="clear" w:color="auto" w:fill="D9D9D9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Wartość w zł</w:t>
            </w:r>
          </w:p>
        </w:tc>
        <w:tc>
          <w:tcPr>
            <w:tcW w:w="1973" w:type="dxa"/>
            <w:shd w:val="clear" w:color="auto" w:fill="D9D9D9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Uwagi</w:t>
            </w:r>
          </w:p>
        </w:tc>
      </w:tr>
      <w:tr w:rsidR="00952F60" w:rsidRPr="00893BD1" w:rsidTr="00995CC8">
        <w:tc>
          <w:tcPr>
            <w:tcW w:w="2689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rachunki bankowe</w:t>
            </w:r>
          </w:p>
        </w:tc>
        <w:tc>
          <w:tcPr>
            <w:tcW w:w="992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3</w:t>
            </w:r>
          </w:p>
        </w:tc>
        <w:tc>
          <w:tcPr>
            <w:tcW w:w="2268" w:type="dxa"/>
          </w:tcPr>
          <w:p w:rsidR="00952F60" w:rsidRPr="00893BD1" w:rsidRDefault="00952F60" w:rsidP="00995CC8">
            <w:pPr>
              <w:spacing w:after="0" w:line="240" w:lineRule="auto"/>
            </w:pPr>
          </w:p>
        </w:tc>
        <w:tc>
          <w:tcPr>
            <w:tcW w:w="1140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93BD1" w:rsidRDefault="00952F60" w:rsidP="00995CC8">
            <w:pPr>
              <w:spacing w:after="0" w:line="240" w:lineRule="auto"/>
            </w:pPr>
          </w:p>
        </w:tc>
      </w:tr>
      <w:tr w:rsidR="00952F60" w:rsidRPr="00893BD1" w:rsidTr="00995CC8">
        <w:tc>
          <w:tcPr>
            <w:tcW w:w="2689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bankowość elektroniczna</w:t>
            </w:r>
          </w:p>
        </w:tc>
        <w:tc>
          <w:tcPr>
            <w:tcW w:w="992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1</w:t>
            </w:r>
          </w:p>
        </w:tc>
        <w:tc>
          <w:tcPr>
            <w:tcW w:w="2268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min.  liczba stanowisk</w:t>
            </w:r>
          </w:p>
        </w:tc>
        <w:tc>
          <w:tcPr>
            <w:tcW w:w="1140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93BD1" w:rsidRDefault="00952F60" w:rsidP="00995CC8">
            <w:pPr>
              <w:spacing w:after="0" w:line="240" w:lineRule="auto"/>
            </w:pPr>
          </w:p>
        </w:tc>
      </w:tr>
      <w:tr w:rsidR="00952F60" w:rsidRPr="00893BD1" w:rsidTr="00995CC8">
        <w:tc>
          <w:tcPr>
            <w:tcW w:w="2689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wyciągi generowane elektronicznie</w:t>
            </w:r>
          </w:p>
        </w:tc>
        <w:tc>
          <w:tcPr>
            <w:tcW w:w="992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23,33</w:t>
            </w:r>
          </w:p>
        </w:tc>
        <w:tc>
          <w:tcPr>
            <w:tcW w:w="2268" w:type="dxa"/>
          </w:tcPr>
          <w:p w:rsidR="00952F60" w:rsidRPr="00893BD1" w:rsidRDefault="00952F60" w:rsidP="00995CC8">
            <w:pPr>
              <w:spacing w:after="0" w:line="240" w:lineRule="auto"/>
            </w:pPr>
          </w:p>
          <w:p w:rsidR="00952F60" w:rsidRPr="00893BD1" w:rsidRDefault="00952F60" w:rsidP="00995CC8">
            <w:pPr>
              <w:spacing w:after="0" w:line="240" w:lineRule="auto"/>
            </w:pPr>
            <w:r w:rsidRPr="00893BD1">
              <w:t>średniomiesięcznie</w:t>
            </w:r>
          </w:p>
        </w:tc>
        <w:tc>
          <w:tcPr>
            <w:tcW w:w="1140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93BD1" w:rsidRDefault="00952F60" w:rsidP="00995CC8">
            <w:pPr>
              <w:spacing w:after="0" w:line="240" w:lineRule="auto"/>
            </w:pPr>
          </w:p>
          <w:p w:rsidR="00952F60" w:rsidRPr="00893BD1" w:rsidRDefault="00952F60" w:rsidP="00995CC8">
            <w:pPr>
              <w:spacing w:after="0" w:line="240" w:lineRule="auto"/>
            </w:pPr>
          </w:p>
        </w:tc>
      </w:tr>
      <w:tr w:rsidR="00952F60" w:rsidRPr="00893BD1" w:rsidTr="00995CC8">
        <w:tc>
          <w:tcPr>
            <w:tcW w:w="2689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wyciągi papierowe przesyłane listem zwykłym</w:t>
            </w:r>
          </w:p>
        </w:tc>
        <w:tc>
          <w:tcPr>
            <w:tcW w:w="992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0</w:t>
            </w:r>
          </w:p>
        </w:tc>
        <w:tc>
          <w:tcPr>
            <w:tcW w:w="2268" w:type="dxa"/>
          </w:tcPr>
          <w:p w:rsidR="00952F60" w:rsidRPr="00893BD1" w:rsidRDefault="00952F60" w:rsidP="00995CC8">
            <w:pPr>
              <w:spacing w:after="0" w:line="240" w:lineRule="auto"/>
            </w:pPr>
          </w:p>
          <w:p w:rsidR="00952F60" w:rsidRPr="00893BD1" w:rsidRDefault="00952F60" w:rsidP="00995CC8">
            <w:pPr>
              <w:spacing w:after="0" w:line="240" w:lineRule="auto"/>
            </w:pPr>
            <w:r w:rsidRPr="00893BD1">
              <w:t>średniomiesięcznie</w:t>
            </w:r>
          </w:p>
        </w:tc>
        <w:tc>
          <w:tcPr>
            <w:tcW w:w="1140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93BD1" w:rsidRDefault="00952F60" w:rsidP="00995CC8">
            <w:pPr>
              <w:spacing w:after="0" w:line="240" w:lineRule="auto"/>
            </w:pPr>
          </w:p>
        </w:tc>
      </w:tr>
      <w:tr w:rsidR="00952F60" w:rsidRPr="00893BD1" w:rsidTr="00995CC8">
        <w:tc>
          <w:tcPr>
            <w:tcW w:w="2689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przelewy krajowe wewnętrzne</w:t>
            </w:r>
          </w:p>
        </w:tc>
        <w:tc>
          <w:tcPr>
            <w:tcW w:w="992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58,33</w:t>
            </w:r>
          </w:p>
        </w:tc>
        <w:tc>
          <w:tcPr>
            <w:tcW w:w="2268" w:type="dxa"/>
          </w:tcPr>
          <w:p w:rsidR="00952F60" w:rsidRPr="00893BD1" w:rsidRDefault="00952F60" w:rsidP="00995CC8">
            <w:pPr>
              <w:spacing w:after="0" w:line="240" w:lineRule="auto"/>
            </w:pPr>
          </w:p>
          <w:p w:rsidR="00952F60" w:rsidRPr="00893BD1" w:rsidRDefault="00952F60" w:rsidP="00995CC8">
            <w:pPr>
              <w:spacing w:after="0" w:line="240" w:lineRule="auto"/>
            </w:pPr>
            <w:r w:rsidRPr="00893BD1">
              <w:t>średniomiesięcznie</w:t>
            </w:r>
          </w:p>
        </w:tc>
        <w:tc>
          <w:tcPr>
            <w:tcW w:w="1140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93BD1" w:rsidRDefault="00952F60" w:rsidP="00995CC8">
            <w:pPr>
              <w:spacing w:after="0" w:line="240" w:lineRule="auto"/>
            </w:pPr>
          </w:p>
        </w:tc>
      </w:tr>
      <w:tr w:rsidR="00952F60" w:rsidRPr="00893BD1" w:rsidTr="00995CC8">
        <w:tc>
          <w:tcPr>
            <w:tcW w:w="2689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przelewy krajowe zewnętrzne</w:t>
            </w:r>
          </w:p>
        </w:tc>
        <w:tc>
          <w:tcPr>
            <w:tcW w:w="992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72,5</w:t>
            </w:r>
          </w:p>
        </w:tc>
        <w:tc>
          <w:tcPr>
            <w:tcW w:w="2268" w:type="dxa"/>
          </w:tcPr>
          <w:p w:rsidR="00952F60" w:rsidRPr="00893BD1" w:rsidRDefault="00952F60" w:rsidP="00995CC8">
            <w:pPr>
              <w:spacing w:after="0" w:line="240" w:lineRule="auto"/>
            </w:pPr>
          </w:p>
          <w:p w:rsidR="00952F60" w:rsidRPr="00893BD1" w:rsidRDefault="00952F60" w:rsidP="00995CC8">
            <w:pPr>
              <w:spacing w:after="0" w:line="240" w:lineRule="auto"/>
            </w:pPr>
            <w:r w:rsidRPr="00893BD1">
              <w:t>średniomiesięcznie</w:t>
            </w:r>
          </w:p>
        </w:tc>
        <w:tc>
          <w:tcPr>
            <w:tcW w:w="1140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93BD1" w:rsidRDefault="00952F60" w:rsidP="00995CC8">
            <w:pPr>
              <w:spacing w:after="0" w:line="240" w:lineRule="auto"/>
            </w:pPr>
          </w:p>
        </w:tc>
      </w:tr>
      <w:tr w:rsidR="00952F60" w:rsidRPr="00893BD1" w:rsidTr="00995CC8">
        <w:tc>
          <w:tcPr>
            <w:tcW w:w="2689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przelewy walutowe</w:t>
            </w:r>
          </w:p>
        </w:tc>
        <w:tc>
          <w:tcPr>
            <w:tcW w:w="992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2</w:t>
            </w:r>
          </w:p>
        </w:tc>
        <w:tc>
          <w:tcPr>
            <w:tcW w:w="2268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średniorocznie</w:t>
            </w:r>
          </w:p>
        </w:tc>
        <w:tc>
          <w:tcPr>
            <w:tcW w:w="1140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93BD1" w:rsidRDefault="00952F60" w:rsidP="00995CC8">
            <w:pPr>
              <w:spacing w:after="0" w:line="240" w:lineRule="auto"/>
            </w:pPr>
          </w:p>
        </w:tc>
      </w:tr>
      <w:tr w:rsidR="00952F60" w:rsidRPr="00893BD1" w:rsidTr="00995CC8">
        <w:tc>
          <w:tcPr>
            <w:tcW w:w="2689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 xml:space="preserve">potwierdzenie zamówione w systemie bankowości elektronicznej dotyczące wykonania przelewu w formie kopii komunikatu SWIFT </w:t>
            </w:r>
          </w:p>
        </w:tc>
        <w:tc>
          <w:tcPr>
            <w:tcW w:w="992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  <w:p w:rsidR="00952F60" w:rsidRPr="00893BD1" w:rsidRDefault="00952F60" w:rsidP="00995CC8">
            <w:pPr>
              <w:spacing w:after="0" w:line="240" w:lineRule="auto"/>
              <w:jc w:val="center"/>
            </w:pPr>
          </w:p>
          <w:p w:rsidR="00952F60" w:rsidRPr="00893BD1" w:rsidRDefault="00952F60" w:rsidP="00995CC8">
            <w:pPr>
              <w:spacing w:after="0" w:line="240" w:lineRule="auto"/>
              <w:jc w:val="center"/>
            </w:pPr>
          </w:p>
          <w:p w:rsidR="00952F60" w:rsidRPr="00893BD1" w:rsidRDefault="00952F60" w:rsidP="00995CC8">
            <w:pPr>
              <w:spacing w:after="0" w:line="240" w:lineRule="auto"/>
              <w:jc w:val="center"/>
            </w:pPr>
          </w:p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0</w:t>
            </w:r>
          </w:p>
        </w:tc>
        <w:tc>
          <w:tcPr>
            <w:tcW w:w="2268" w:type="dxa"/>
          </w:tcPr>
          <w:p w:rsidR="00952F60" w:rsidRPr="00893BD1" w:rsidRDefault="00952F60" w:rsidP="00995CC8">
            <w:pPr>
              <w:spacing w:after="0" w:line="240" w:lineRule="auto"/>
            </w:pPr>
          </w:p>
          <w:p w:rsidR="00952F60" w:rsidRPr="00893BD1" w:rsidRDefault="00952F60" w:rsidP="00995CC8">
            <w:pPr>
              <w:spacing w:after="0" w:line="240" w:lineRule="auto"/>
            </w:pPr>
          </w:p>
          <w:p w:rsidR="00952F60" w:rsidRPr="00893BD1" w:rsidRDefault="00952F60" w:rsidP="00995CC8">
            <w:pPr>
              <w:spacing w:after="0" w:line="240" w:lineRule="auto"/>
            </w:pPr>
          </w:p>
          <w:p w:rsidR="00952F60" w:rsidRPr="00893BD1" w:rsidRDefault="00952F60" w:rsidP="00995CC8">
            <w:pPr>
              <w:spacing w:after="0" w:line="240" w:lineRule="auto"/>
            </w:pPr>
          </w:p>
          <w:p w:rsidR="00952F60" w:rsidRPr="00893BD1" w:rsidRDefault="00952F60" w:rsidP="00995CC8">
            <w:pPr>
              <w:spacing w:after="0" w:line="240" w:lineRule="auto"/>
            </w:pPr>
            <w:r w:rsidRPr="00893BD1">
              <w:t>średniorocznie</w:t>
            </w:r>
          </w:p>
        </w:tc>
        <w:tc>
          <w:tcPr>
            <w:tcW w:w="1140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93BD1" w:rsidRDefault="00952F60" w:rsidP="00995CC8">
            <w:pPr>
              <w:spacing w:after="0" w:line="240" w:lineRule="auto"/>
            </w:pPr>
          </w:p>
          <w:p w:rsidR="00952F60" w:rsidRPr="00893BD1" w:rsidRDefault="00952F60" w:rsidP="00995CC8">
            <w:pPr>
              <w:spacing w:after="0" w:line="240" w:lineRule="auto"/>
            </w:pPr>
          </w:p>
          <w:p w:rsidR="00952F60" w:rsidRPr="00893BD1" w:rsidRDefault="00952F60" w:rsidP="00995CC8">
            <w:pPr>
              <w:spacing w:after="0" w:line="240" w:lineRule="auto"/>
            </w:pPr>
          </w:p>
          <w:p w:rsidR="00952F60" w:rsidRPr="00893BD1" w:rsidRDefault="00952F60" w:rsidP="00995CC8">
            <w:pPr>
              <w:spacing w:after="0" w:line="240" w:lineRule="auto"/>
            </w:pPr>
          </w:p>
          <w:p w:rsidR="00952F60" w:rsidRPr="00893BD1" w:rsidRDefault="00952F60" w:rsidP="00995CC8">
            <w:pPr>
              <w:spacing w:after="0" w:line="240" w:lineRule="auto"/>
            </w:pPr>
          </w:p>
        </w:tc>
      </w:tr>
      <w:tr w:rsidR="00952F60" w:rsidRPr="00893BD1" w:rsidTr="00995CC8">
        <w:tc>
          <w:tcPr>
            <w:tcW w:w="2689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wypłaty gotówkowe</w:t>
            </w:r>
          </w:p>
        </w:tc>
        <w:tc>
          <w:tcPr>
            <w:tcW w:w="992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0,4167</w:t>
            </w:r>
          </w:p>
        </w:tc>
        <w:tc>
          <w:tcPr>
            <w:tcW w:w="2268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średniomiesięcznie</w:t>
            </w:r>
          </w:p>
        </w:tc>
        <w:tc>
          <w:tcPr>
            <w:tcW w:w="1140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541,66</w:t>
            </w:r>
          </w:p>
        </w:tc>
        <w:tc>
          <w:tcPr>
            <w:tcW w:w="1973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 xml:space="preserve">średniomiesięcznie </w:t>
            </w:r>
          </w:p>
        </w:tc>
      </w:tr>
      <w:tr w:rsidR="00952F60" w:rsidRPr="00893BD1" w:rsidTr="00995CC8">
        <w:tc>
          <w:tcPr>
            <w:tcW w:w="2689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 xml:space="preserve">wypłaty gotówkowe </w:t>
            </w:r>
          </w:p>
          <w:p w:rsidR="00952F60" w:rsidRPr="00893BD1" w:rsidRDefault="00952F60" w:rsidP="00995CC8">
            <w:pPr>
              <w:spacing w:after="0" w:line="240" w:lineRule="auto"/>
            </w:pPr>
            <w:r w:rsidRPr="00893BD1">
              <w:t>w EUR i USD</w:t>
            </w:r>
          </w:p>
        </w:tc>
        <w:tc>
          <w:tcPr>
            <w:tcW w:w="992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0</w:t>
            </w:r>
          </w:p>
        </w:tc>
        <w:tc>
          <w:tcPr>
            <w:tcW w:w="2268" w:type="dxa"/>
          </w:tcPr>
          <w:p w:rsidR="00952F60" w:rsidRPr="00893BD1" w:rsidRDefault="00952F60" w:rsidP="00995CC8">
            <w:pPr>
              <w:spacing w:after="0" w:line="240" w:lineRule="auto"/>
            </w:pPr>
          </w:p>
          <w:p w:rsidR="00952F60" w:rsidRPr="00893BD1" w:rsidRDefault="00952F60" w:rsidP="00995CC8">
            <w:pPr>
              <w:spacing w:after="0" w:line="240" w:lineRule="auto"/>
            </w:pPr>
            <w:r w:rsidRPr="00893BD1">
              <w:t>średniomiesięcznie</w:t>
            </w:r>
          </w:p>
        </w:tc>
        <w:tc>
          <w:tcPr>
            <w:tcW w:w="1140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0</w:t>
            </w:r>
          </w:p>
        </w:tc>
        <w:tc>
          <w:tcPr>
            <w:tcW w:w="1973" w:type="dxa"/>
          </w:tcPr>
          <w:p w:rsidR="00952F60" w:rsidRPr="00893BD1" w:rsidRDefault="00952F60" w:rsidP="00995CC8">
            <w:pPr>
              <w:spacing w:after="0" w:line="240" w:lineRule="auto"/>
            </w:pPr>
          </w:p>
          <w:p w:rsidR="00952F60" w:rsidRPr="00893BD1" w:rsidRDefault="00952F60" w:rsidP="00995CC8">
            <w:pPr>
              <w:spacing w:after="0" w:line="240" w:lineRule="auto"/>
            </w:pPr>
            <w:r w:rsidRPr="00893BD1">
              <w:t>średniomiesięcznie</w:t>
            </w:r>
          </w:p>
        </w:tc>
      </w:tr>
      <w:tr w:rsidR="00952F60" w:rsidRPr="00893BD1" w:rsidTr="00995CC8">
        <w:tc>
          <w:tcPr>
            <w:tcW w:w="2689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wpłaty gotówkowe</w:t>
            </w:r>
          </w:p>
        </w:tc>
        <w:tc>
          <w:tcPr>
            <w:tcW w:w="992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1,9167</w:t>
            </w:r>
          </w:p>
        </w:tc>
        <w:tc>
          <w:tcPr>
            <w:tcW w:w="2268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średniomiesięcznie</w:t>
            </w:r>
          </w:p>
        </w:tc>
        <w:tc>
          <w:tcPr>
            <w:tcW w:w="1140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3833,33</w:t>
            </w:r>
          </w:p>
        </w:tc>
        <w:tc>
          <w:tcPr>
            <w:tcW w:w="1973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średniomiesięcznie</w:t>
            </w:r>
          </w:p>
        </w:tc>
      </w:tr>
      <w:tr w:rsidR="00952F60" w:rsidRPr="00893BD1" w:rsidTr="00995CC8">
        <w:tc>
          <w:tcPr>
            <w:tcW w:w="2689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wpłaty gotówkowe zamknięte</w:t>
            </w:r>
          </w:p>
        </w:tc>
        <w:tc>
          <w:tcPr>
            <w:tcW w:w="992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0</w:t>
            </w:r>
          </w:p>
        </w:tc>
        <w:tc>
          <w:tcPr>
            <w:tcW w:w="2268" w:type="dxa"/>
          </w:tcPr>
          <w:p w:rsidR="00952F60" w:rsidRPr="00893BD1" w:rsidRDefault="00952F60" w:rsidP="00995CC8">
            <w:pPr>
              <w:spacing w:after="0" w:line="240" w:lineRule="auto"/>
            </w:pPr>
          </w:p>
          <w:p w:rsidR="00952F60" w:rsidRPr="00893BD1" w:rsidRDefault="00952F60" w:rsidP="00995CC8">
            <w:pPr>
              <w:spacing w:after="0" w:line="240" w:lineRule="auto"/>
            </w:pPr>
            <w:r w:rsidRPr="00893BD1">
              <w:t>średniomiesięcznie</w:t>
            </w:r>
          </w:p>
        </w:tc>
        <w:tc>
          <w:tcPr>
            <w:tcW w:w="1140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0</w:t>
            </w:r>
          </w:p>
        </w:tc>
        <w:tc>
          <w:tcPr>
            <w:tcW w:w="1973" w:type="dxa"/>
          </w:tcPr>
          <w:p w:rsidR="00952F60" w:rsidRPr="00893BD1" w:rsidRDefault="00952F60" w:rsidP="00995CC8">
            <w:pPr>
              <w:spacing w:after="0" w:line="240" w:lineRule="auto"/>
            </w:pPr>
          </w:p>
          <w:p w:rsidR="00952F60" w:rsidRPr="00893BD1" w:rsidRDefault="00952F60" w:rsidP="00995CC8">
            <w:pPr>
              <w:spacing w:after="0" w:line="240" w:lineRule="auto"/>
            </w:pPr>
            <w:r w:rsidRPr="00893BD1">
              <w:t>średniomiesięcznie</w:t>
            </w:r>
          </w:p>
        </w:tc>
      </w:tr>
      <w:tr w:rsidR="00952F60" w:rsidRPr="00893BD1" w:rsidTr="00995CC8">
        <w:tc>
          <w:tcPr>
            <w:tcW w:w="2689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elektroniczne zlecenie pobranie gotówki z banku</w:t>
            </w:r>
          </w:p>
        </w:tc>
        <w:tc>
          <w:tcPr>
            <w:tcW w:w="992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0</w:t>
            </w:r>
          </w:p>
        </w:tc>
        <w:tc>
          <w:tcPr>
            <w:tcW w:w="2268" w:type="dxa"/>
          </w:tcPr>
          <w:p w:rsidR="00952F60" w:rsidRPr="00893BD1" w:rsidRDefault="00952F60" w:rsidP="00995CC8">
            <w:pPr>
              <w:spacing w:after="0" w:line="240" w:lineRule="auto"/>
            </w:pPr>
          </w:p>
          <w:p w:rsidR="00952F60" w:rsidRPr="00893BD1" w:rsidRDefault="00952F60" w:rsidP="00995CC8">
            <w:pPr>
              <w:spacing w:after="0" w:line="240" w:lineRule="auto"/>
            </w:pPr>
            <w:r w:rsidRPr="00893BD1">
              <w:t>średniomiesięcznie</w:t>
            </w:r>
          </w:p>
        </w:tc>
        <w:tc>
          <w:tcPr>
            <w:tcW w:w="1140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93BD1" w:rsidRDefault="00952F60" w:rsidP="00995CC8">
            <w:pPr>
              <w:spacing w:after="0" w:line="240" w:lineRule="auto"/>
            </w:pPr>
          </w:p>
        </w:tc>
      </w:tr>
      <w:tr w:rsidR="00952F60" w:rsidRPr="00893BD1" w:rsidTr="00995CC8">
        <w:tc>
          <w:tcPr>
            <w:tcW w:w="2689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karty przedpłacone</w:t>
            </w:r>
          </w:p>
        </w:tc>
        <w:tc>
          <w:tcPr>
            <w:tcW w:w="992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0</w:t>
            </w:r>
          </w:p>
          <w:p w:rsidR="00952F60" w:rsidRPr="00893BD1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Ilość kart wydawanych średniomiesięcznie</w:t>
            </w:r>
          </w:p>
        </w:tc>
        <w:tc>
          <w:tcPr>
            <w:tcW w:w="1140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93BD1" w:rsidRDefault="00952F60" w:rsidP="00995CC8">
            <w:pPr>
              <w:spacing w:after="0" w:line="240" w:lineRule="auto"/>
            </w:pPr>
          </w:p>
        </w:tc>
      </w:tr>
      <w:tr w:rsidR="00952F60" w:rsidRPr="00893BD1" w:rsidTr="00995CC8">
        <w:tc>
          <w:tcPr>
            <w:tcW w:w="2689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wnioski o wydanie opinii, zaświadczeń, potwierdzeń – składane elektronicznie</w:t>
            </w:r>
          </w:p>
        </w:tc>
        <w:tc>
          <w:tcPr>
            <w:tcW w:w="992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0</w:t>
            </w:r>
          </w:p>
        </w:tc>
        <w:tc>
          <w:tcPr>
            <w:tcW w:w="2268" w:type="dxa"/>
          </w:tcPr>
          <w:p w:rsidR="00952F60" w:rsidRPr="00893BD1" w:rsidRDefault="00952F60" w:rsidP="00995CC8">
            <w:pPr>
              <w:spacing w:after="0" w:line="240" w:lineRule="auto"/>
            </w:pPr>
          </w:p>
          <w:p w:rsidR="00952F60" w:rsidRPr="00893BD1" w:rsidRDefault="00952F60" w:rsidP="00995CC8">
            <w:pPr>
              <w:spacing w:after="0" w:line="240" w:lineRule="auto"/>
            </w:pPr>
            <w:r w:rsidRPr="00893BD1">
              <w:t>średniomiesięcznie</w:t>
            </w:r>
          </w:p>
        </w:tc>
        <w:tc>
          <w:tcPr>
            <w:tcW w:w="1140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93BD1" w:rsidRDefault="00952F60" w:rsidP="00995CC8">
            <w:pPr>
              <w:spacing w:after="0" w:line="240" w:lineRule="auto"/>
            </w:pPr>
          </w:p>
        </w:tc>
      </w:tr>
      <w:tr w:rsidR="00952F60" w:rsidRPr="00893BD1" w:rsidTr="00995CC8">
        <w:tc>
          <w:tcPr>
            <w:tcW w:w="2689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Wnioski o wydanie opinii, zaświadczeń, potwierdzeń – składane w formie papierowej</w:t>
            </w:r>
          </w:p>
        </w:tc>
        <w:tc>
          <w:tcPr>
            <w:tcW w:w="992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0</w:t>
            </w:r>
          </w:p>
        </w:tc>
        <w:tc>
          <w:tcPr>
            <w:tcW w:w="2268" w:type="dxa"/>
          </w:tcPr>
          <w:p w:rsidR="00952F60" w:rsidRPr="00893BD1" w:rsidRDefault="00952F60" w:rsidP="00995CC8">
            <w:pPr>
              <w:spacing w:after="0" w:line="240" w:lineRule="auto"/>
            </w:pPr>
          </w:p>
          <w:p w:rsidR="00952F60" w:rsidRPr="00893BD1" w:rsidRDefault="00952F60" w:rsidP="00995CC8">
            <w:pPr>
              <w:spacing w:after="0" w:line="240" w:lineRule="auto"/>
            </w:pPr>
            <w:r w:rsidRPr="00893BD1">
              <w:t>średniomiesięcznie</w:t>
            </w:r>
          </w:p>
        </w:tc>
        <w:tc>
          <w:tcPr>
            <w:tcW w:w="1140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93BD1" w:rsidRDefault="00952F60" w:rsidP="00995CC8">
            <w:pPr>
              <w:spacing w:after="0" w:line="240" w:lineRule="auto"/>
            </w:pPr>
          </w:p>
        </w:tc>
      </w:tr>
      <w:tr w:rsidR="00952F60" w:rsidRPr="00893BD1" w:rsidTr="00995CC8">
        <w:tc>
          <w:tcPr>
            <w:tcW w:w="2689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prowadzenie SIMP</w:t>
            </w:r>
          </w:p>
        </w:tc>
        <w:tc>
          <w:tcPr>
            <w:tcW w:w="992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0</w:t>
            </w:r>
          </w:p>
        </w:tc>
        <w:tc>
          <w:tcPr>
            <w:tcW w:w="2268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Ilość kont</w:t>
            </w:r>
          </w:p>
        </w:tc>
        <w:tc>
          <w:tcPr>
            <w:tcW w:w="1140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93BD1" w:rsidRDefault="00952F60" w:rsidP="00995CC8">
            <w:pPr>
              <w:spacing w:after="0" w:line="240" w:lineRule="auto"/>
            </w:pPr>
          </w:p>
        </w:tc>
      </w:tr>
      <w:tr w:rsidR="00952F60" w:rsidRPr="00893BD1" w:rsidTr="00995CC8">
        <w:tc>
          <w:tcPr>
            <w:tcW w:w="2689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e-faktury</w:t>
            </w:r>
          </w:p>
        </w:tc>
        <w:tc>
          <w:tcPr>
            <w:tcW w:w="992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0</w:t>
            </w:r>
          </w:p>
        </w:tc>
        <w:tc>
          <w:tcPr>
            <w:tcW w:w="2268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średniomiesięcznie</w:t>
            </w:r>
          </w:p>
        </w:tc>
        <w:tc>
          <w:tcPr>
            <w:tcW w:w="1140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93BD1" w:rsidRDefault="00952F60" w:rsidP="00995CC8">
            <w:pPr>
              <w:spacing w:after="0" w:line="240" w:lineRule="auto"/>
            </w:pPr>
          </w:p>
        </w:tc>
      </w:tr>
      <w:tr w:rsidR="00952F60" w:rsidRPr="00893BD1" w:rsidTr="00995CC8">
        <w:tc>
          <w:tcPr>
            <w:tcW w:w="2689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karty płatnicze</w:t>
            </w:r>
          </w:p>
        </w:tc>
        <w:tc>
          <w:tcPr>
            <w:tcW w:w="992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0</w:t>
            </w:r>
          </w:p>
        </w:tc>
        <w:tc>
          <w:tcPr>
            <w:tcW w:w="2268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 xml:space="preserve">aktualna Ilość kart </w:t>
            </w:r>
          </w:p>
        </w:tc>
        <w:tc>
          <w:tcPr>
            <w:tcW w:w="1140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0</w:t>
            </w:r>
          </w:p>
        </w:tc>
        <w:tc>
          <w:tcPr>
            <w:tcW w:w="1973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aktualny limit kart</w:t>
            </w:r>
          </w:p>
        </w:tc>
      </w:tr>
      <w:tr w:rsidR="00952F60" w:rsidRPr="00893BD1" w:rsidTr="00995CC8">
        <w:tc>
          <w:tcPr>
            <w:tcW w:w="2689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terminale płatnicze</w:t>
            </w:r>
          </w:p>
        </w:tc>
        <w:tc>
          <w:tcPr>
            <w:tcW w:w="992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  <w:r w:rsidRPr="00893BD1">
              <w:t>0</w:t>
            </w:r>
          </w:p>
        </w:tc>
        <w:tc>
          <w:tcPr>
            <w:tcW w:w="2268" w:type="dxa"/>
          </w:tcPr>
          <w:p w:rsidR="00952F60" w:rsidRPr="00893BD1" w:rsidRDefault="00952F60" w:rsidP="00995CC8">
            <w:pPr>
              <w:spacing w:after="0" w:line="240" w:lineRule="auto"/>
            </w:pPr>
            <w:r w:rsidRPr="00893BD1">
              <w:t>planowana ilość</w:t>
            </w:r>
          </w:p>
        </w:tc>
        <w:tc>
          <w:tcPr>
            <w:tcW w:w="1140" w:type="dxa"/>
          </w:tcPr>
          <w:p w:rsidR="00952F60" w:rsidRPr="00893BD1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93BD1" w:rsidRDefault="00952F60" w:rsidP="00995CC8">
            <w:pPr>
              <w:spacing w:after="0" w:line="240" w:lineRule="auto"/>
            </w:pPr>
          </w:p>
        </w:tc>
      </w:tr>
    </w:tbl>
    <w:p w:rsidR="00952F60" w:rsidRDefault="00952F60" w:rsidP="00821992">
      <w:pPr>
        <w:rPr>
          <w:b/>
        </w:rPr>
      </w:pPr>
    </w:p>
    <w:p w:rsidR="00952F60" w:rsidRDefault="00952F60" w:rsidP="00821992">
      <w:pPr>
        <w:rPr>
          <w:b/>
        </w:rPr>
      </w:pPr>
    </w:p>
    <w:p w:rsidR="00952F60" w:rsidRDefault="00952F60" w:rsidP="00821992">
      <w:pPr>
        <w:rPr>
          <w:b/>
        </w:rPr>
      </w:pPr>
    </w:p>
    <w:p w:rsidR="00952F60" w:rsidRDefault="00952F60" w:rsidP="00821992">
      <w:pPr>
        <w:rPr>
          <w:b/>
        </w:rPr>
      </w:pPr>
    </w:p>
    <w:p w:rsidR="00952F60" w:rsidRDefault="00952F60" w:rsidP="00821992">
      <w:pPr>
        <w:rPr>
          <w:b/>
        </w:rPr>
      </w:pPr>
    </w:p>
    <w:p w:rsidR="00952F60" w:rsidRDefault="00952F60" w:rsidP="00BF7B8D">
      <w:pPr>
        <w:rPr>
          <w:b/>
        </w:rPr>
      </w:pPr>
      <w:r>
        <w:rPr>
          <w:b/>
        </w:rPr>
        <w:t xml:space="preserve">III. </w:t>
      </w:r>
      <w:r w:rsidRPr="00BF7B8D">
        <w:rPr>
          <w:b/>
        </w:rPr>
        <w:t xml:space="preserve">Dane dotyczące Zamawiającego – </w:t>
      </w:r>
      <w:r>
        <w:rPr>
          <w:b/>
        </w:rPr>
        <w:t xml:space="preserve">Miejskiej Biblioteki Publicznej w Świętochłowicach </w:t>
      </w:r>
    </w:p>
    <w:tbl>
      <w:tblPr>
        <w:tblpPr w:leftFromText="141" w:rightFromText="141" w:vertAnchor="page" w:horzAnchor="margin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992"/>
        <w:gridCol w:w="2268"/>
        <w:gridCol w:w="1140"/>
        <w:gridCol w:w="1973"/>
      </w:tblGrid>
      <w:tr w:rsidR="00952F60" w:rsidRPr="00F506AA" w:rsidTr="00995CC8">
        <w:tc>
          <w:tcPr>
            <w:tcW w:w="2689" w:type="dxa"/>
            <w:shd w:val="clear" w:color="auto" w:fill="D9D9D9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Rodzaj usługi bankowej</w:t>
            </w:r>
          </w:p>
        </w:tc>
        <w:tc>
          <w:tcPr>
            <w:tcW w:w="992" w:type="dxa"/>
            <w:shd w:val="clear" w:color="auto" w:fill="D9D9D9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Ilość</w:t>
            </w:r>
          </w:p>
        </w:tc>
        <w:tc>
          <w:tcPr>
            <w:tcW w:w="2268" w:type="dxa"/>
            <w:shd w:val="clear" w:color="auto" w:fill="D9D9D9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Uwagi</w:t>
            </w:r>
          </w:p>
        </w:tc>
        <w:tc>
          <w:tcPr>
            <w:tcW w:w="1140" w:type="dxa"/>
            <w:shd w:val="clear" w:color="auto" w:fill="D9D9D9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Wartość w zł</w:t>
            </w:r>
          </w:p>
        </w:tc>
        <w:tc>
          <w:tcPr>
            <w:tcW w:w="1973" w:type="dxa"/>
            <w:shd w:val="clear" w:color="auto" w:fill="D9D9D9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Uwagi</w:t>
            </w:r>
          </w:p>
        </w:tc>
      </w:tr>
      <w:tr w:rsidR="00952F60" w:rsidRPr="00F506AA" w:rsidTr="00995CC8">
        <w:tc>
          <w:tcPr>
            <w:tcW w:w="2689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rachunki bankowe</w:t>
            </w:r>
          </w:p>
        </w:tc>
        <w:tc>
          <w:tcPr>
            <w:tcW w:w="992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2</w:t>
            </w:r>
          </w:p>
        </w:tc>
        <w:tc>
          <w:tcPr>
            <w:tcW w:w="2268" w:type="dxa"/>
          </w:tcPr>
          <w:p w:rsidR="00952F60" w:rsidRPr="00F506AA" w:rsidRDefault="00952F60" w:rsidP="00995CC8">
            <w:pPr>
              <w:spacing w:after="0" w:line="240" w:lineRule="auto"/>
            </w:pPr>
          </w:p>
        </w:tc>
        <w:tc>
          <w:tcPr>
            <w:tcW w:w="1140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F506AA" w:rsidRDefault="00952F60" w:rsidP="00995CC8">
            <w:pPr>
              <w:spacing w:after="0" w:line="240" w:lineRule="auto"/>
            </w:pPr>
          </w:p>
        </w:tc>
      </w:tr>
      <w:tr w:rsidR="00952F60" w:rsidRPr="00F506AA" w:rsidTr="00995CC8">
        <w:tc>
          <w:tcPr>
            <w:tcW w:w="2689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bankowość elektroniczna</w:t>
            </w:r>
          </w:p>
        </w:tc>
        <w:tc>
          <w:tcPr>
            <w:tcW w:w="992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1</w:t>
            </w:r>
          </w:p>
        </w:tc>
        <w:tc>
          <w:tcPr>
            <w:tcW w:w="2268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min.  liczba stanowisk</w:t>
            </w:r>
          </w:p>
        </w:tc>
        <w:tc>
          <w:tcPr>
            <w:tcW w:w="1140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F506AA" w:rsidRDefault="00952F60" w:rsidP="00995CC8">
            <w:pPr>
              <w:spacing w:after="0" w:line="240" w:lineRule="auto"/>
            </w:pPr>
          </w:p>
        </w:tc>
      </w:tr>
      <w:tr w:rsidR="00952F60" w:rsidRPr="00F506AA" w:rsidTr="00995CC8">
        <w:tc>
          <w:tcPr>
            <w:tcW w:w="2689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wyciągi generowane elektronicznie</w:t>
            </w:r>
          </w:p>
        </w:tc>
        <w:tc>
          <w:tcPr>
            <w:tcW w:w="992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25</w:t>
            </w:r>
          </w:p>
        </w:tc>
        <w:tc>
          <w:tcPr>
            <w:tcW w:w="2268" w:type="dxa"/>
          </w:tcPr>
          <w:p w:rsidR="00952F60" w:rsidRPr="00F506AA" w:rsidRDefault="00952F60" w:rsidP="00995CC8">
            <w:pPr>
              <w:spacing w:after="0" w:line="240" w:lineRule="auto"/>
            </w:pPr>
          </w:p>
          <w:p w:rsidR="00952F60" w:rsidRPr="00F506AA" w:rsidRDefault="00952F60" w:rsidP="00995CC8">
            <w:pPr>
              <w:spacing w:after="0" w:line="240" w:lineRule="auto"/>
            </w:pPr>
            <w:r w:rsidRPr="00F506AA">
              <w:t>średniomiesięcznie</w:t>
            </w:r>
          </w:p>
        </w:tc>
        <w:tc>
          <w:tcPr>
            <w:tcW w:w="1140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F506AA" w:rsidRDefault="00952F60" w:rsidP="00995CC8">
            <w:pPr>
              <w:spacing w:after="0" w:line="240" w:lineRule="auto"/>
            </w:pPr>
          </w:p>
          <w:p w:rsidR="00952F60" w:rsidRPr="00F506AA" w:rsidRDefault="00952F60" w:rsidP="00995CC8">
            <w:pPr>
              <w:spacing w:after="0" w:line="240" w:lineRule="auto"/>
            </w:pPr>
          </w:p>
        </w:tc>
      </w:tr>
      <w:tr w:rsidR="00952F60" w:rsidRPr="00F506AA" w:rsidTr="00995CC8">
        <w:tc>
          <w:tcPr>
            <w:tcW w:w="2689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wyciągi papierowe przesyłane listem zwykłym</w:t>
            </w:r>
          </w:p>
        </w:tc>
        <w:tc>
          <w:tcPr>
            <w:tcW w:w="992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0</w:t>
            </w:r>
          </w:p>
        </w:tc>
        <w:tc>
          <w:tcPr>
            <w:tcW w:w="2268" w:type="dxa"/>
          </w:tcPr>
          <w:p w:rsidR="00952F60" w:rsidRPr="00F506AA" w:rsidRDefault="00952F60" w:rsidP="00995CC8">
            <w:pPr>
              <w:spacing w:after="0" w:line="240" w:lineRule="auto"/>
            </w:pPr>
          </w:p>
          <w:p w:rsidR="00952F60" w:rsidRPr="00F506AA" w:rsidRDefault="00952F60" w:rsidP="00995CC8">
            <w:pPr>
              <w:spacing w:after="0" w:line="240" w:lineRule="auto"/>
            </w:pPr>
            <w:r w:rsidRPr="00F506AA">
              <w:t>średniomiesięcznie</w:t>
            </w:r>
          </w:p>
        </w:tc>
        <w:tc>
          <w:tcPr>
            <w:tcW w:w="1140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F506AA" w:rsidRDefault="00952F60" w:rsidP="00995CC8">
            <w:pPr>
              <w:spacing w:after="0" w:line="240" w:lineRule="auto"/>
            </w:pPr>
          </w:p>
        </w:tc>
      </w:tr>
      <w:tr w:rsidR="00952F60" w:rsidRPr="00F506AA" w:rsidTr="00995CC8">
        <w:tc>
          <w:tcPr>
            <w:tcW w:w="2689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przelewy krajowe wewnętrzne</w:t>
            </w:r>
          </w:p>
        </w:tc>
        <w:tc>
          <w:tcPr>
            <w:tcW w:w="992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7,916</w:t>
            </w:r>
          </w:p>
        </w:tc>
        <w:tc>
          <w:tcPr>
            <w:tcW w:w="2268" w:type="dxa"/>
          </w:tcPr>
          <w:p w:rsidR="00952F60" w:rsidRPr="00F506AA" w:rsidRDefault="00952F60" w:rsidP="00995CC8">
            <w:pPr>
              <w:spacing w:after="0" w:line="240" w:lineRule="auto"/>
            </w:pPr>
          </w:p>
          <w:p w:rsidR="00952F60" w:rsidRPr="00F506AA" w:rsidRDefault="00952F60" w:rsidP="00995CC8">
            <w:pPr>
              <w:spacing w:after="0" w:line="240" w:lineRule="auto"/>
            </w:pPr>
            <w:r w:rsidRPr="00F506AA">
              <w:t>średniomiesięcznie</w:t>
            </w:r>
          </w:p>
        </w:tc>
        <w:tc>
          <w:tcPr>
            <w:tcW w:w="1140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F506AA" w:rsidRDefault="00952F60" w:rsidP="00995CC8">
            <w:pPr>
              <w:spacing w:after="0" w:line="240" w:lineRule="auto"/>
            </w:pPr>
          </w:p>
        </w:tc>
      </w:tr>
      <w:tr w:rsidR="00952F60" w:rsidRPr="00F506AA" w:rsidTr="00995CC8">
        <w:tc>
          <w:tcPr>
            <w:tcW w:w="2689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przelewy krajowe zewnętrzne</w:t>
            </w:r>
          </w:p>
        </w:tc>
        <w:tc>
          <w:tcPr>
            <w:tcW w:w="992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26,66</w:t>
            </w:r>
          </w:p>
        </w:tc>
        <w:tc>
          <w:tcPr>
            <w:tcW w:w="2268" w:type="dxa"/>
          </w:tcPr>
          <w:p w:rsidR="00952F60" w:rsidRPr="00F506AA" w:rsidRDefault="00952F60" w:rsidP="00995CC8">
            <w:pPr>
              <w:spacing w:after="0" w:line="240" w:lineRule="auto"/>
            </w:pPr>
          </w:p>
          <w:p w:rsidR="00952F60" w:rsidRPr="00F506AA" w:rsidRDefault="00952F60" w:rsidP="00995CC8">
            <w:pPr>
              <w:spacing w:after="0" w:line="240" w:lineRule="auto"/>
            </w:pPr>
            <w:r w:rsidRPr="00F506AA">
              <w:t>średniomiesięcznie</w:t>
            </w:r>
          </w:p>
        </w:tc>
        <w:tc>
          <w:tcPr>
            <w:tcW w:w="1140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F506AA" w:rsidRDefault="00952F60" w:rsidP="00995CC8">
            <w:pPr>
              <w:spacing w:after="0" w:line="240" w:lineRule="auto"/>
            </w:pPr>
          </w:p>
        </w:tc>
      </w:tr>
      <w:tr w:rsidR="00952F60" w:rsidRPr="00F506AA" w:rsidTr="00995CC8">
        <w:tc>
          <w:tcPr>
            <w:tcW w:w="2689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przelewy walutowe</w:t>
            </w:r>
          </w:p>
        </w:tc>
        <w:tc>
          <w:tcPr>
            <w:tcW w:w="992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0</w:t>
            </w:r>
          </w:p>
        </w:tc>
        <w:tc>
          <w:tcPr>
            <w:tcW w:w="2268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średniorocznie</w:t>
            </w:r>
          </w:p>
        </w:tc>
        <w:tc>
          <w:tcPr>
            <w:tcW w:w="1140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F506AA" w:rsidRDefault="00952F60" w:rsidP="00995CC8">
            <w:pPr>
              <w:spacing w:after="0" w:line="240" w:lineRule="auto"/>
            </w:pPr>
          </w:p>
        </w:tc>
      </w:tr>
      <w:tr w:rsidR="00952F60" w:rsidRPr="00F506AA" w:rsidTr="00995CC8">
        <w:tc>
          <w:tcPr>
            <w:tcW w:w="2689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 xml:space="preserve">potwierdzenie zamówione w systemie bankowości elektronicznej dotyczące wykonania przelewu w formie kopii komunikatu SWIFT </w:t>
            </w:r>
          </w:p>
        </w:tc>
        <w:tc>
          <w:tcPr>
            <w:tcW w:w="992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  <w:p w:rsidR="00952F60" w:rsidRPr="00F506AA" w:rsidRDefault="00952F60" w:rsidP="00995CC8">
            <w:pPr>
              <w:spacing w:after="0" w:line="240" w:lineRule="auto"/>
              <w:jc w:val="center"/>
            </w:pPr>
          </w:p>
          <w:p w:rsidR="00952F60" w:rsidRPr="00F506AA" w:rsidRDefault="00952F60" w:rsidP="00995CC8">
            <w:pPr>
              <w:spacing w:after="0" w:line="240" w:lineRule="auto"/>
              <w:jc w:val="center"/>
            </w:pPr>
          </w:p>
          <w:p w:rsidR="00952F60" w:rsidRPr="00F506AA" w:rsidRDefault="00952F60" w:rsidP="00995CC8">
            <w:pPr>
              <w:spacing w:after="0" w:line="240" w:lineRule="auto"/>
              <w:jc w:val="center"/>
            </w:pPr>
          </w:p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0</w:t>
            </w:r>
          </w:p>
        </w:tc>
        <w:tc>
          <w:tcPr>
            <w:tcW w:w="2268" w:type="dxa"/>
          </w:tcPr>
          <w:p w:rsidR="00952F60" w:rsidRPr="00F506AA" w:rsidRDefault="00952F60" w:rsidP="00995CC8">
            <w:pPr>
              <w:spacing w:after="0" w:line="240" w:lineRule="auto"/>
            </w:pPr>
          </w:p>
          <w:p w:rsidR="00952F60" w:rsidRPr="00F506AA" w:rsidRDefault="00952F60" w:rsidP="00995CC8">
            <w:pPr>
              <w:spacing w:after="0" w:line="240" w:lineRule="auto"/>
            </w:pPr>
          </w:p>
          <w:p w:rsidR="00952F60" w:rsidRPr="00F506AA" w:rsidRDefault="00952F60" w:rsidP="00995CC8">
            <w:pPr>
              <w:spacing w:after="0" w:line="240" w:lineRule="auto"/>
            </w:pPr>
          </w:p>
          <w:p w:rsidR="00952F60" w:rsidRPr="00F506AA" w:rsidRDefault="00952F60" w:rsidP="00995CC8">
            <w:pPr>
              <w:spacing w:after="0" w:line="240" w:lineRule="auto"/>
            </w:pPr>
          </w:p>
          <w:p w:rsidR="00952F60" w:rsidRPr="00F506AA" w:rsidRDefault="00952F60" w:rsidP="00995CC8">
            <w:pPr>
              <w:spacing w:after="0" w:line="240" w:lineRule="auto"/>
            </w:pPr>
            <w:r w:rsidRPr="00F506AA">
              <w:t>średniorocznie</w:t>
            </w:r>
          </w:p>
        </w:tc>
        <w:tc>
          <w:tcPr>
            <w:tcW w:w="1140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F506AA" w:rsidRDefault="00952F60" w:rsidP="00995CC8">
            <w:pPr>
              <w:spacing w:after="0" w:line="240" w:lineRule="auto"/>
            </w:pPr>
          </w:p>
          <w:p w:rsidR="00952F60" w:rsidRPr="00F506AA" w:rsidRDefault="00952F60" w:rsidP="00995CC8">
            <w:pPr>
              <w:spacing w:after="0" w:line="240" w:lineRule="auto"/>
            </w:pPr>
          </w:p>
          <w:p w:rsidR="00952F60" w:rsidRPr="00F506AA" w:rsidRDefault="00952F60" w:rsidP="00995CC8">
            <w:pPr>
              <w:spacing w:after="0" w:line="240" w:lineRule="auto"/>
            </w:pPr>
          </w:p>
          <w:p w:rsidR="00952F60" w:rsidRPr="00F506AA" w:rsidRDefault="00952F60" w:rsidP="00995CC8">
            <w:pPr>
              <w:spacing w:after="0" w:line="240" w:lineRule="auto"/>
            </w:pPr>
          </w:p>
          <w:p w:rsidR="00952F60" w:rsidRPr="00F506AA" w:rsidRDefault="00952F60" w:rsidP="00995CC8">
            <w:pPr>
              <w:spacing w:after="0" w:line="240" w:lineRule="auto"/>
            </w:pPr>
          </w:p>
        </w:tc>
      </w:tr>
      <w:tr w:rsidR="00952F60" w:rsidRPr="00F506AA" w:rsidTr="00995CC8">
        <w:tc>
          <w:tcPr>
            <w:tcW w:w="2689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wypłaty gotówkowe</w:t>
            </w:r>
          </w:p>
        </w:tc>
        <w:tc>
          <w:tcPr>
            <w:tcW w:w="992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1,167</w:t>
            </w:r>
          </w:p>
        </w:tc>
        <w:tc>
          <w:tcPr>
            <w:tcW w:w="2268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średniomiesięcznie</w:t>
            </w:r>
          </w:p>
        </w:tc>
        <w:tc>
          <w:tcPr>
            <w:tcW w:w="1140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1000</w:t>
            </w:r>
          </w:p>
        </w:tc>
        <w:tc>
          <w:tcPr>
            <w:tcW w:w="1973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 xml:space="preserve">średniomiesięcznie </w:t>
            </w:r>
          </w:p>
        </w:tc>
      </w:tr>
      <w:tr w:rsidR="00952F60" w:rsidRPr="00F506AA" w:rsidTr="00995CC8">
        <w:tc>
          <w:tcPr>
            <w:tcW w:w="2689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 xml:space="preserve">wypłaty gotówkowe </w:t>
            </w:r>
          </w:p>
          <w:p w:rsidR="00952F60" w:rsidRPr="00F506AA" w:rsidRDefault="00952F60" w:rsidP="00995CC8">
            <w:pPr>
              <w:spacing w:after="0" w:line="240" w:lineRule="auto"/>
            </w:pPr>
            <w:r w:rsidRPr="00F506AA">
              <w:t>w EUR i USD</w:t>
            </w:r>
          </w:p>
        </w:tc>
        <w:tc>
          <w:tcPr>
            <w:tcW w:w="992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0</w:t>
            </w:r>
          </w:p>
        </w:tc>
        <w:tc>
          <w:tcPr>
            <w:tcW w:w="2268" w:type="dxa"/>
          </w:tcPr>
          <w:p w:rsidR="00952F60" w:rsidRPr="00F506AA" w:rsidRDefault="00952F60" w:rsidP="00995CC8">
            <w:pPr>
              <w:spacing w:after="0" w:line="240" w:lineRule="auto"/>
            </w:pPr>
          </w:p>
          <w:p w:rsidR="00952F60" w:rsidRPr="00F506AA" w:rsidRDefault="00952F60" w:rsidP="00995CC8">
            <w:pPr>
              <w:spacing w:after="0" w:line="240" w:lineRule="auto"/>
            </w:pPr>
            <w:r w:rsidRPr="00F506AA">
              <w:t>średniomiesięcznie</w:t>
            </w:r>
          </w:p>
        </w:tc>
        <w:tc>
          <w:tcPr>
            <w:tcW w:w="1140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0</w:t>
            </w:r>
          </w:p>
        </w:tc>
        <w:tc>
          <w:tcPr>
            <w:tcW w:w="1973" w:type="dxa"/>
          </w:tcPr>
          <w:p w:rsidR="00952F60" w:rsidRPr="00F506AA" w:rsidRDefault="00952F60" w:rsidP="00995CC8">
            <w:pPr>
              <w:spacing w:after="0" w:line="240" w:lineRule="auto"/>
            </w:pPr>
          </w:p>
          <w:p w:rsidR="00952F60" w:rsidRPr="00F506AA" w:rsidRDefault="00952F60" w:rsidP="00995CC8">
            <w:pPr>
              <w:spacing w:after="0" w:line="240" w:lineRule="auto"/>
            </w:pPr>
            <w:r w:rsidRPr="00F506AA">
              <w:t>średniomiesięcznie</w:t>
            </w:r>
          </w:p>
        </w:tc>
      </w:tr>
      <w:tr w:rsidR="00952F60" w:rsidRPr="00F506AA" w:rsidTr="00995CC8">
        <w:tc>
          <w:tcPr>
            <w:tcW w:w="2689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wpłaty gotówkowe</w:t>
            </w:r>
          </w:p>
        </w:tc>
        <w:tc>
          <w:tcPr>
            <w:tcW w:w="992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1,167</w:t>
            </w:r>
          </w:p>
        </w:tc>
        <w:tc>
          <w:tcPr>
            <w:tcW w:w="2268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średniomiesięcznie</w:t>
            </w:r>
          </w:p>
        </w:tc>
        <w:tc>
          <w:tcPr>
            <w:tcW w:w="1140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916,67</w:t>
            </w:r>
          </w:p>
        </w:tc>
        <w:tc>
          <w:tcPr>
            <w:tcW w:w="1973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średniomiesięcznie</w:t>
            </w:r>
          </w:p>
        </w:tc>
      </w:tr>
      <w:tr w:rsidR="00952F60" w:rsidRPr="00F506AA" w:rsidTr="00995CC8">
        <w:tc>
          <w:tcPr>
            <w:tcW w:w="2689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wpłaty gotówkowe zamknięte</w:t>
            </w:r>
          </w:p>
        </w:tc>
        <w:tc>
          <w:tcPr>
            <w:tcW w:w="992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0</w:t>
            </w:r>
          </w:p>
        </w:tc>
        <w:tc>
          <w:tcPr>
            <w:tcW w:w="2268" w:type="dxa"/>
          </w:tcPr>
          <w:p w:rsidR="00952F60" w:rsidRPr="00F506AA" w:rsidRDefault="00952F60" w:rsidP="00995CC8">
            <w:pPr>
              <w:spacing w:after="0" w:line="240" w:lineRule="auto"/>
            </w:pPr>
          </w:p>
          <w:p w:rsidR="00952F60" w:rsidRPr="00F506AA" w:rsidRDefault="00952F60" w:rsidP="00995CC8">
            <w:pPr>
              <w:spacing w:after="0" w:line="240" w:lineRule="auto"/>
            </w:pPr>
            <w:r w:rsidRPr="00F506AA">
              <w:t>średniomiesięcznie</w:t>
            </w:r>
          </w:p>
        </w:tc>
        <w:tc>
          <w:tcPr>
            <w:tcW w:w="1140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0</w:t>
            </w:r>
          </w:p>
        </w:tc>
        <w:tc>
          <w:tcPr>
            <w:tcW w:w="1973" w:type="dxa"/>
          </w:tcPr>
          <w:p w:rsidR="00952F60" w:rsidRPr="00F506AA" w:rsidRDefault="00952F60" w:rsidP="00995CC8">
            <w:pPr>
              <w:spacing w:after="0" w:line="240" w:lineRule="auto"/>
            </w:pPr>
          </w:p>
          <w:p w:rsidR="00952F60" w:rsidRPr="00F506AA" w:rsidRDefault="00952F60" w:rsidP="00995CC8">
            <w:pPr>
              <w:spacing w:after="0" w:line="240" w:lineRule="auto"/>
            </w:pPr>
            <w:r w:rsidRPr="00F506AA">
              <w:t>średniomiesięcznie</w:t>
            </w:r>
          </w:p>
        </w:tc>
      </w:tr>
      <w:tr w:rsidR="00952F60" w:rsidRPr="00F506AA" w:rsidTr="00995CC8">
        <w:tc>
          <w:tcPr>
            <w:tcW w:w="2689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elektroniczne zlecenie pobranie gotówki z banku</w:t>
            </w:r>
          </w:p>
        </w:tc>
        <w:tc>
          <w:tcPr>
            <w:tcW w:w="992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0</w:t>
            </w:r>
          </w:p>
        </w:tc>
        <w:tc>
          <w:tcPr>
            <w:tcW w:w="2268" w:type="dxa"/>
          </w:tcPr>
          <w:p w:rsidR="00952F60" w:rsidRPr="00F506AA" w:rsidRDefault="00952F60" w:rsidP="00995CC8">
            <w:pPr>
              <w:spacing w:after="0" w:line="240" w:lineRule="auto"/>
            </w:pPr>
          </w:p>
          <w:p w:rsidR="00952F60" w:rsidRPr="00F506AA" w:rsidRDefault="00952F60" w:rsidP="00995CC8">
            <w:pPr>
              <w:spacing w:after="0" w:line="240" w:lineRule="auto"/>
            </w:pPr>
            <w:r w:rsidRPr="00F506AA">
              <w:t>średniomiesięcznie</w:t>
            </w:r>
          </w:p>
        </w:tc>
        <w:tc>
          <w:tcPr>
            <w:tcW w:w="1140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F506AA" w:rsidRDefault="00952F60" w:rsidP="00995CC8">
            <w:pPr>
              <w:spacing w:after="0" w:line="240" w:lineRule="auto"/>
            </w:pPr>
          </w:p>
        </w:tc>
      </w:tr>
      <w:tr w:rsidR="00952F60" w:rsidRPr="00F506AA" w:rsidTr="00995CC8">
        <w:tc>
          <w:tcPr>
            <w:tcW w:w="2689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karty przedpłacone</w:t>
            </w:r>
          </w:p>
        </w:tc>
        <w:tc>
          <w:tcPr>
            <w:tcW w:w="992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0</w:t>
            </w:r>
          </w:p>
          <w:p w:rsidR="00952F60" w:rsidRPr="00F506AA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Ilość kart wydawanych średniomiesięcznie</w:t>
            </w:r>
          </w:p>
        </w:tc>
        <w:tc>
          <w:tcPr>
            <w:tcW w:w="1140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F506AA" w:rsidRDefault="00952F60" w:rsidP="00995CC8">
            <w:pPr>
              <w:spacing w:after="0" w:line="240" w:lineRule="auto"/>
            </w:pPr>
          </w:p>
        </w:tc>
      </w:tr>
      <w:tr w:rsidR="00952F60" w:rsidRPr="00F506AA" w:rsidTr="00995CC8">
        <w:tc>
          <w:tcPr>
            <w:tcW w:w="2689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wnioski o wydanie opinii, zaświadczeń, potwierdzeń – składane elektronicznie</w:t>
            </w:r>
          </w:p>
        </w:tc>
        <w:tc>
          <w:tcPr>
            <w:tcW w:w="992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0</w:t>
            </w:r>
          </w:p>
        </w:tc>
        <w:tc>
          <w:tcPr>
            <w:tcW w:w="2268" w:type="dxa"/>
          </w:tcPr>
          <w:p w:rsidR="00952F60" w:rsidRPr="00F506AA" w:rsidRDefault="00952F60" w:rsidP="00995CC8">
            <w:pPr>
              <w:spacing w:after="0" w:line="240" w:lineRule="auto"/>
            </w:pPr>
          </w:p>
          <w:p w:rsidR="00952F60" w:rsidRPr="00F506AA" w:rsidRDefault="00952F60" w:rsidP="00995CC8">
            <w:pPr>
              <w:spacing w:after="0" w:line="240" w:lineRule="auto"/>
            </w:pPr>
            <w:r w:rsidRPr="00F506AA">
              <w:t>średniomiesięcznie</w:t>
            </w:r>
          </w:p>
        </w:tc>
        <w:tc>
          <w:tcPr>
            <w:tcW w:w="1140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F506AA" w:rsidRDefault="00952F60" w:rsidP="00995CC8">
            <w:pPr>
              <w:spacing w:after="0" w:line="240" w:lineRule="auto"/>
            </w:pPr>
          </w:p>
        </w:tc>
      </w:tr>
      <w:tr w:rsidR="00952F60" w:rsidRPr="00F506AA" w:rsidTr="00995CC8">
        <w:tc>
          <w:tcPr>
            <w:tcW w:w="2689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Wnioski o wydanie opinii, zaświadczeń, potwierdzeń – składane w formie papierowej</w:t>
            </w:r>
          </w:p>
        </w:tc>
        <w:tc>
          <w:tcPr>
            <w:tcW w:w="992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0</w:t>
            </w:r>
          </w:p>
        </w:tc>
        <w:tc>
          <w:tcPr>
            <w:tcW w:w="2268" w:type="dxa"/>
          </w:tcPr>
          <w:p w:rsidR="00952F60" w:rsidRPr="00F506AA" w:rsidRDefault="00952F60" w:rsidP="00995CC8">
            <w:pPr>
              <w:spacing w:after="0" w:line="240" w:lineRule="auto"/>
            </w:pPr>
          </w:p>
          <w:p w:rsidR="00952F60" w:rsidRPr="00F506AA" w:rsidRDefault="00952F60" w:rsidP="00995CC8">
            <w:pPr>
              <w:spacing w:after="0" w:line="240" w:lineRule="auto"/>
            </w:pPr>
            <w:r w:rsidRPr="00F506AA">
              <w:t>średniomiesięcznie</w:t>
            </w:r>
          </w:p>
        </w:tc>
        <w:tc>
          <w:tcPr>
            <w:tcW w:w="1140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F506AA" w:rsidRDefault="00952F60" w:rsidP="00995CC8">
            <w:pPr>
              <w:spacing w:after="0" w:line="240" w:lineRule="auto"/>
            </w:pPr>
          </w:p>
        </w:tc>
      </w:tr>
      <w:tr w:rsidR="00952F60" w:rsidRPr="00F506AA" w:rsidTr="00995CC8">
        <w:tc>
          <w:tcPr>
            <w:tcW w:w="2689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prowadzenie SIMP</w:t>
            </w:r>
          </w:p>
        </w:tc>
        <w:tc>
          <w:tcPr>
            <w:tcW w:w="992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0</w:t>
            </w:r>
          </w:p>
        </w:tc>
        <w:tc>
          <w:tcPr>
            <w:tcW w:w="2268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Ilość kont</w:t>
            </w:r>
          </w:p>
        </w:tc>
        <w:tc>
          <w:tcPr>
            <w:tcW w:w="1140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F506AA" w:rsidRDefault="00952F60" w:rsidP="00995CC8">
            <w:pPr>
              <w:spacing w:after="0" w:line="240" w:lineRule="auto"/>
            </w:pPr>
          </w:p>
        </w:tc>
      </w:tr>
      <w:tr w:rsidR="00952F60" w:rsidRPr="00F506AA" w:rsidTr="00995CC8">
        <w:tc>
          <w:tcPr>
            <w:tcW w:w="2689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e-faktury</w:t>
            </w:r>
          </w:p>
        </w:tc>
        <w:tc>
          <w:tcPr>
            <w:tcW w:w="992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0</w:t>
            </w:r>
          </w:p>
        </w:tc>
        <w:tc>
          <w:tcPr>
            <w:tcW w:w="2268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średniomiesięcznie</w:t>
            </w:r>
          </w:p>
        </w:tc>
        <w:tc>
          <w:tcPr>
            <w:tcW w:w="1140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F506AA" w:rsidRDefault="00952F60" w:rsidP="00995CC8">
            <w:pPr>
              <w:spacing w:after="0" w:line="240" w:lineRule="auto"/>
            </w:pPr>
          </w:p>
        </w:tc>
      </w:tr>
      <w:tr w:rsidR="00952F60" w:rsidRPr="00F506AA" w:rsidTr="00995CC8">
        <w:tc>
          <w:tcPr>
            <w:tcW w:w="2689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karty płatnicze</w:t>
            </w:r>
          </w:p>
        </w:tc>
        <w:tc>
          <w:tcPr>
            <w:tcW w:w="992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0</w:t>
            </w:r>
          </w:p>
        </w:tc>
        <w:tc>
          <w:tcPr>
            <w:tcW w:w="2268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 xml:space="preserve">aktualna Ilość kart </w:t>
            </w:r>
          </w:p>
        </w:tc>
        <w:tc>
          <w:tcPr>
            <w:tcW w:w="1140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0</w:t>
            </w:r>
          </w:p>
        </w:tc>
        <w:tc>
          <w:tcPr>
            <w:tcW w:w="1973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aktualny limit kart</w:t>
            </w:r>
          </w:p>
        </w:tc>
      </w:tr>
      <w:tr w:rsidR="00952F60" w:rsidRPr="00F506AA" w:rsidTr="00995CC8">
        <w:tc>
          <w:tcPr>
            <w:tcW w:w="2689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terminale płatnicze</w:t>
            </w:r>
          </w:p>
        </w:tc>
        <w:tc>
          <w:tcPr>
            <w:tcW w:w="992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  <w:r w:rsidRPr="00F506AA">
              <w:t>0</w:t>
            </w:r>
          </w:p>
        </w:tc>
        <w:tc>
          <w:tcPr>
            <w:tcW w:w="2268" w:type="dxa"/>
          </w:tcPr>
          <w:p w:rsidR="00952F60" w:rsidRPr="00F506AA" w:rsidRDefault="00952F60" w:rsidP="00995CC8">
            <w:pPr>
              <w:spacing w:after="0" w:line="240" w:lineRule="auto"/>
            </w:pPr>
            <w:r w:rsidRPr="00F506AA">
              <w:t>planowana ilość</w:t>
            </w:r>
          </w:p>
        </w:tc>
        <w:tc>
          <w:tcPr>
            <w:tcW w:w="1140" w:type="dxa"/>
          </w:tcPr>
          <w:p w:rsidR="00952F60" w:rsidRPr="00F506AA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F506AA" w:rsidRDefault="00952F60" w:rsidP="00995CC8">
            <w:pPr>
              <w:spacing w:after="0" w:line="240" w:lineRule="auto"/>
            </w:pPr>
          </w:p>
        </w:tc>
      </w:tr>
    </w:tbl>
    <w:p w:rsidR="00952F60" w:rsidRDefault="00952F60" w:rsidP="00821992">
      <w:pPr>
        <w:rPr>
          <w:b/>
        </w:rPr>
      </w:pPr>
    </w:p>
    <w:p w:rsidR="00952F60" w:rsidRDefault="00952F60" w:rsidP="00821992">
      <w:pPr>
        <w:rPr>
          <w:b/>
        </w:rPr>
      </w:pPr>
    </w:p>
    <w:p w:rsidR="00952F60" w:rsidRDefault="00952F60" w:rsidP="00821992">
      <w:pPr>
        <w:rPr>
          <w:b/>
        </w:rPr>
      </w:pPr>
    </w:p>
    <w:p w:rsidR="00952F60" w:rsidRDefault="00952F60" w:rsidP="00821992">
      <w:pPr>
        <w:rPr>
          <w:b/>
        </w:rPr>
      </w:pPr>
    </w:p>
    <w:p w:rsidR="00952F60" w:rsidRDefault="00952F60" w:rsidP="00821992">
      <w:pPr>
        <w:rPr>
          <w:b/>
        </w:rPr>
      </w:pPr>
    </w:p>
    <w:p w:rsidR="00952F60" w:rsidRDefault="00952F60" w:rsidP="00547F4C">
      <w:pPr>
        <w:rPr>
          <w:b/>
        </w:rPr>
      </w:pPr>
      <w:r>
        <w:rPr>
          <w:b/>
        </w:rPr>
        <w:t xml:space="preserve">IV. </w:t>
      </w:r>
      <w:r w:rsidRPr="00BF7B8D">
        <w:rPr>
          <w:b/>
        </w:rPr>
        <w:t xml:space="preserve">Dane dotyczące Zamawiającego – </w:t>
      </w:r>
      <w:r>
        <w:rPr>
          <w:b/>
        </w:rPr>
        <w:t xml:space="preserve">Muzeum Powstań Śląskich w Świętochłowicach </w:t>
      </w:r>
    </w:p>
    <w:tbl>
      <w:tblPr>
        <w:tblpPr w:leftFromText="141" w:rightFromText="141" w:vertAnchor="page" w:horzAnchor="margin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992"/>
        <w:gridCol w:w="2268"/>
        <w:gridCol w:w="1140"/>
        <w:gridCol w:w="1973"/>
      </w:tblGrid>
      <w:tr w:rsidR="00952F60" w:rsidRPr="006F657B" w:rsidTr="00995CC8">
        <w:tc>
          <w:tcPr>
            <w:tcW w:w="2689" w:type="dxa"/>
            <w:shd w:val="clear" w:color="auto" w:fill="D9D9D9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Rodzaj usługi bankowej</w:t>
            </w:r>
          </w:p>
        </w:tc>
        <w:tc>
          <w:tcPr>
            <w:tcW w:w="992" w:type="dxa"/>
            <w:shd w:val="clear" w:color="auto" w:fill="D9D9D9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Ilość</w:t>
            </w:r>
          </w:p>
        </w:tc>
        <w:tc>
          <w:tcPr>
            <w:tcW w:w="2268" w:type="dxa"/>
            <w:shd w:val="clear" w:color="auto" w:fill="D9D9D9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Uwagi</w:t>
            </w:r>
          </w:p>
        </w:tc>
        <w:tc>
          <w:tcPr>
            <w:tcW w:w="1140" w:type="dxa"/>
            <w:shd w:val="clear" w:color="auto" w:fill="D9D9D9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Wartość w zł</w:t>
            </w:r>
          </w:p>
        </w:tc>
        <w:tc>
          <w:tcPr>
            <w:tcW w:w="1973" w:type="dxa"/>
            <w:shd w:val="clear" w:color="auto" w:fill="D9D9D9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Uwagi</w:t>
            </w:r>
          </w:p>
        </w:tc>
      </w:tr>
      <w:tr w:rsidR="00952F60" w:rsidRPr="006F657B" w:rsidTr="00995CC8">
        <w:tc>
          <w:tcPr>
            <w:tcW w:w="2689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rachunki bankowe</w:t>
            </w:r>
          </w:p>
        </w:tc>
        <w:tc>
          <w:tcPr>
            <w:tcW w:w="992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2</w:t>
            </w:r>
          </w:p>
        </w:tc>
        <w:tc>
          <w:tcPr>
            <w:tcW w:w="2268" w:type="dxa"/>
          </w:tcPr>
          <w:p w:rsidR="00952F60" w:rsidRPr="006F657B" w:rsidRDefault="00952F60" w:rsidP="00995CC8">
            <w:pPr>
              <w:spacing w:after="0" w:line="240" w:lineRule="auto"/>
            </w:pPr>
          </w:p>
        </w:tc>
        <w:tc>
          <w:tcPr>
            <w:tcW w:w="1140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6F657B" w:rsidRDefault="00952F60" w:rsidP="00995CC8">
            <w:pPr>
              <w:spacing w:after="0" w:line="240" w:lineRule="auto"/>
            </w:pPr>
          </w:p>
        </w:tc>
      </w:tr>
      <w:tr w:rsidR="00952F60" w:rsidRPr="006F657B" w:rsidTr="00995CC8">
        <w:tc>
          <w:tcPr>
            <w:tcW w:w="2689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bankowość elektroniczna</w:t>
            </w:r>
          </w:p>
        </w:tc>
        <w:tc>
          <w:tcPr>
            <w:tcW w:w="992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1</w:t>
            </w:r>
          </w:p>
        </w:tc>
        <w:tc>
          <w:tcPr>
            <w:tcW w:w="2268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min.  liczba stanowisk</w:t>
            </w:r>
          </w:p>
        </w:tc>
        <w:tc>
          <w:tcPr>
            <w:tcW w:w="1140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6F657B" w:rsidRDefault="00952F60" w:rsidP="00995CC8">
            <w:pPr>
              <w:spacing w:after="0" w:line="240" w:lineRule="auto"/>
            </w:pPr>
          </w:p>
        </w:tc>
      </w:tr>
      <w:tr w:rsidR="00952F60" w:rsidRPr="006F657B" w:rsidTr="00995CC8">
        <w:tc>
          <w:tcPr>
            <w:tcW w:w="2689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wyciągi generowane elektronicznie</w:t>
            </w:r>
          </w:p>
        </w:tc>
        <w:tc>
          <w:tcPr>
            <w:tcW w:w="992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18,9167</w:t>
            </w:r>
          </w:p>
        </w:tc>
        <w:tc>
          <w:tcPr>
            <w:tcW w:w="2268" w:type="dxa"/>
          </w:tcPr>
          <w:p w:rsidR="00952F60" w:rsidRPr="006F657B" w:rsidRDefault="00952F60" w:rsidP="00995CC8">
            <w:pPr>
              <w:spacing w:after="0" w:line="240" w:lineRule="auto"/>
            </w:pPr>
          </w:p>
          <w:p w:rsidR="00952F60" w:rsidRPr="006F657B" w:rsidRDefault="00952F60" w:rsidP="00995CC8">
            <w:pPr>
              <w:spacing w:after="0" w:line="240" w:lineRule="auto"/>
            </w:pPr>
            <w:r w:rsidRPr="006F657B">
              <w:t>średniomiesięcznie</w:t>
            </w:r>
          </w:p>
        </w:tc>
        <w:tc>
          <w:tcPr>
            <w:tcW w:w="1140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6F657B" w:rsidRDefault="00952F60" w:rsidP="00995CC8">
            <w:pPr>
              <w:spacing w:after="0" w:line="240" w:lineRule="auto"/>
            </w:pPr>
          </w:p>
          <w:p w:rsidR="00952F60" w:rsidRPr="006F657B" w:rsidRDefault="00952F60" w:rsidP="00995CC8">
            <w:pPr>
              <w:spacing w:after="0" w:line="240" w:lineRule="auto"/>
            </w:pPr>
          </w:p>
        </w:tc>
      </w:tr>
      <w:tr w:rsidR="00952F60" w:rsidRPr="006F657B" w:rsidTr="00995CC8">
        <w:tc>
          <w:tcPr>
            <w:tcW w:w="2689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wyciągi papierowe przesyłane listem zwykłym</w:t>
            </w:r>
          </w:p>
        </w:tc>
        <w:tc>
          <w:tcPr>
            <w:tcW w:w="992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0</w:t>
            </w:r>
          </w:p>
        </w:tc>
        <w:tc>
          <w:tcPr>
            <w:tcW w:w="2268" w:type="dxa"/>
          </w:tcPr>
          <w:p w:rsidR="00952F60" w:rsidRPr="006F657B" w:rsidRDefault="00952F60" w:rsidP="00995CC8">
            <w:pPr>
              <w:spacing w:after="0" w:line="240" w:lineRule="auto"/>
            </w:pPr>
          </w:p>
          <w:p w:rsidR="00952F60" w:rsidRPr="006F657B" w:rsidRDefault="00952F60" w:rsidP="00995CC8">
            <w:pPr>
              <w:spacing w:after="0" w:line="240" w:lineRule="auto"/>
            </w:pPr>
            <w:r w:rsidRPr="006F657B">
              <w:t>średniomiesięcznie</w:t>
            </w:r>
          </w:p>
        </w:tc>
        <w:tc>
          <w:tcPr>
            <w:tcW w:w="1140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6F657B" w:rsidRDefault="00952F60" w:rsidP="00995CC8">
            <w:pPr>
              <w:spacing w:after="0" w:line="240" w:lineRule="auto"/>
            </w:pPr>
          </w:p>
        </w:tc>
      </w:tr>
      <w:tr w:rsidR="00952F60" w:rsidRPr="006F657B" w:rsidTr="00995CC8">
        <w:tc>
          <w:tcPr>
            <w:tcW w:w="2689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przelewy krajowe wewnętrzne</w:t>
            </w:r>
          </w:p>
        </w:tc>
        <w:tc>
          <w:tcPr>
            <w:tcW w:w="992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30</w:t>
            </w:r>
          </w:p>
        </w:tc>
        <w:tc>
          <w:tcPr>
            <w:tcW w:w="2268" w:type="dxa"/>
          </w:tcPr>
          <w:p w:rsidR="00952F60" w:rsidRPr="006F657B" w:rsidRDefault="00952F60" w:rsidP="00995CC8">
            <w:pPr>
              <w:spacing w:after="0" w:line="240" w:lineRule="auto"/>
            </w:pPr>
          </w:p>
          <w:p w:rsidR="00952F60" w:rsidRPr="006F657B" w:rsidRDefault="00952F60" w:rsidP="00995CC8">
            <w:pPr>
              <w:spacing w:after="0" w:line="240" w:lineRule="auto"/>
            </w:pPr>
            <w:r w:rsidRPr="006F657B">
              <w:t>średniomiesięcznie</w:t>
            </w:r>
          </w:p>
        </w:tc>
        <w:tc>
          <w:tcPr>
            <w:tcW w:w="1140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6F657B" w:rsidRDefault="00952F60" w:rsidP="00995CC8">
            <w:pPr>
              <w:spacing w:after="0" w:line="240" w:lineRule="auto"/>
            </w:pPr>
          </w:p>
        </w:tc>
      </w:tr>
      <w:tr w:rsidR="00952F60" w:rsidRPr="006F657B" w:rsidTr="00995CC8">
        <w:tc>
          <w:tcPr>
            <w:tcW w:w="2689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przelewy krajowe zewnętrzne</w:t>
            </w:r>
          </w:p>
        </w:tc>
        <w:tc>
          <w:tcPr>
            <w:tcW w:w="992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35</w:t>
            </w:r>
          </w:p>
        </w:tc>
        <w:tc>
          <w:tcPr>
            <w:tcW w:w="2268" w:type="dxa"/>
          </w:tcPr>
          <w:p w:rsidR="00952F60" w:rsidRPr="006F657B" w:rsidRDefault="00952F60" w:rsidP="00995CC8">
            <w:pPr>
              <w:spacing w:after="0" w:line="240" w:lineRule="auto"/>
            </w:pPr>
          </w:p>
          <w:p w:rsidR="00952F60" w:rsidRPr="006F657B" w:rsidRDefault="00952F60" w:rsidP="00995CC8">
            <w:pPr>
              <w:spacing w:after="0" w:line="240" w:lineRule="auto"/>
            </w:pPr>
            <w:r w:rsidRPr="006F657B">
              <w:t>średniomiesięcznie</w:t>
            </w:r>
          </w:p>
        </w:tc>
        <w:tc>
          <w:tcPr>
            <w:tcW w:w="1140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6F657B" w:rsidRDefault="00952F60" w:rsidP="00995CC8">
            <w:pPr>
              <w:spacing w:after="0" w:line="240" w:lineRule="auto"/>
            </w:pPr>
          </w:p>
        </w:tc>
      </w:tr>
      <w:tr w:rsidR="00952F60" w:rsidRPr="006F657B" w:rsidTr="00995CC8">
        <w:tc>
          <w:tcPr>
            <w:tcW w:w="2689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przelewy walutowe</w:t>
            </w:r>
          </w:p>
        </w:tc>
        <w:tc>
          <w:tcPr>
            <w:tcW w:w="992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0</w:t>
            </w:r>
          </w:p>
        </w:tc>
        <w:tc>
          <w:tcPr>
            <w:tcW w:w="2268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średniorocznie</w:t>
            </w:r>
          </w:p>
        </w:tc>
        <w:tc>
          <w:tcPr>
            <w:tcW w:w="1140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6F657B" w:rsidRDefault="00952F60" w:rsidP="00995CC8">
            <w:pPr>
              <w:spacing w:after="0" w:line="240" w:lineRule="auto"/>
            </w:pPr>
          </w:p>
        </w:tc>
      </w:tr>
      <w:tr w:rsidR="00952F60" w:rsidRPr="006F657B" w:rsidTr="00995CC8">
        <w:tc>
          <w:tcPr>
            <w:tcW w:w="2689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 xml:space="preserve">potwierdzenie zamówione w systemie bankowości elektronicznej dotyczące wykonania przelewu w formie kopii komunikatu SWIFT </w:t>
            </w:r>
          </w:p>
        </w:tc>
        <w:tc>
          <w:tcPr>
            <w:tcW w:w="992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  <w:p w:rsidR="00952F60" w:rsidRPr="006F657B" w:rsidRDefault="00952F60" w:rsidP="00995CC8">
            <w:pPr>
              <w:spacing w:after="0" w:line="240" w:lineRule="auto"/>
              <w:jc w:val="center"/>
            </w:pPr>
          </w:p>
          <w:p w:rsidR="00952F60" w:rsidRPr="006F657B" w:rsidRDefault="00952F60" w:rsidP="00995CC8">
            <w:pPr>
              <w:spacing w:after="0" w:line="240" w:lineRule="auto"/>
              <w:jc w:val="center"/>
            </w:pPr>
          </w:p>
          <w:p w:rsidR="00952F60" w:rsidRPr="006F657B" w:rsidRDefault="00952F60" w:rsidP="00995CC8">
            <w:pPr>
              <w:spacing w:after="0" w:line="240" w:lineRule="auto"/>
              <w:jc w:val="center"/>
            </w:pPr>
          </w:p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0</w:t>
            </w:r>
          </w:p>
        </w:tc>
        <w:tc>
          <w:tcPr>
            <w:tcW w:w="2268" w:type="dxa"/>
          </w:tcPr>
          <w:p w:rsidR="00952F60" w:rsidRPr="006F657B" w:rsidRDefault="00952F60" w:rsidP="00995CC8">
            <w:pPr>
              <w:spacing w:after="0" w:line="240" w:lineRule="auto"/>
            </w:pPr>
          </w:p>
          <w:p w:rsidR="00952F60" w:rsidRPr="006F657B" w:rsidRDefault="00952F60" w:rsidP="00995CC8">
            <w:pPr>
              <w:spacing w:after="0" w:line="240" w:lineRule="auto"/>
            </w:pPr>
          </w:p>
          <w:p w:rsidR="00952F60" w:rsidRPr="006F657B" w:rsidRDefault="00952F60" w:rsidP="00995CC8">
            <w:pPr>
              <w:spacing w:after="0" w:line="240" w:lineRule="auto"/>
            </w:pPr>
          </w:p>
          <w:p w:rsidR="00952F60" w:rsidRPr="006F657B" w:rsidRDefault="00952F60" w:rsidP="00995CC8">
            <w:pPr>
              <w:spacing w:after="0" w:line="240" w:lineRule="auto"/>
            </w:pPr>
          </w:p>
          <w:p w:rsidR="00952F60" w:rsidRPr="006F657B" w:rsidRDefault="00952F60" w:rsidP="00995CC8">
            <w:pPr>
              <w:spacing w:after="0" w:line="240" w:lineRule="auto"/>
            </w:pPr>
            <w:r w:rsidRPr="006F657B">
              <w:t>średniorocznie</w:t>
            </w:r>
          </w:p>
        </w:tc>
        <w:tc>
          <w:tcPr>
            <w:tcW w:w="1140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6F657B" w:rsidRDefault="00952F60" w:rsidP="00995CC8">
            <w:pPr>
              <w:spacing w:after="0" w:line="240" w:lineRule="auto"/>
            </w:pPr>
          </w:p>
          <w:p w:rsidR="00952F60" w:rsidRPr="006F657B" w:rsidRDefault="00952F60" w:rsidP="00995CC8">
            <w:pPr>
              <w:spacing w:after="0" w:line="240" w:lineRule="auto"/>
            </w:pPr>
          </w:p>
          <w:p w:rsidR="00952F60" w:rsidRPr="006F657B" w:rsidRDefault="00952F60" w:rsidP="00995CC8">
            <w:pPr>
              <w:spacing w:after="0" w:line="240" w:lineRule="auto"/>
            </w:pPr>
          </w:p>
          <w:p w:rsidR="00952F60" w:rsidRPr="006F657B" w:rsidRDefault="00952F60" w:rsidP="00995CC8">
            <w:pPr>
              <w:spacing w:after="0" w:line="240" w:lineRule="auto"/>
            </w:pPr>
          </w:p>
          <w:p w:rsidR="00952F60" w:rsidRPr="006F657B" w:rsidRDefault="00952F60" w:rsidP="00995CC8">
            <w:pPr>
              <w:spacing w:after="0" w:line="240" w:lineRule="auto"/>
            </w:pPr>
          </w:p>
        </w:tc>
      </w:tr>
      <w:tr w:rsidR="00952F60" w:rsidRPr="006F657B" w:rsidTr="00995CC8">
        <w:tc>
          <w:tcPr>
            <w:tcW w:w="2689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wypłaty gotówkowe</w:t>
            </w:r>
          </w:p>
        </w:tc>
        <w:tc>
          <w:tcPr>
            <w:tcW w:w="992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0</w:t>
            </w:r>
          </w:p>
        </w:tc>
        <w:tc>
          <w:tcPr>
            <w:tcW w:w="2268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średniomiesięcznie</w:t>
            </w:r>
          </w:p>
        </w:tc>
        <w:tc>
          <w:tcPr>
            <w:tcW w:w="1140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0</w:t>
            </w:r>
          </w:p>
        </w:tc>
        <w:tc>
          <w:tcPr>
            <w:tcW w:w="1973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 xml:space="preserve">średniomiesięcznie </w:t>
            </w:r>
          </w:p>
        </w:tc>
      </w:tr>
      <w:tr w:rsidR="00952F60" w:rsidRPr="006F657B" w:rsidTr="00995CC8">
        <w:tc>
          <w:tcPr>
            <w:tcW w:w="2689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 xml:space="preserve">wypłaty gotówkowe </w:t>
            </w:r>
          </w:p>
          <w:p w:rsidR="00952F60" w:rsidRPr="006F657B" w:rsidRDefault="00952F60" w:rsidP="00995CC8">
            <w:pPr>
              <w:spacing w:after="0" w:line="240" w:lineRule="auto"/>
            </w:pPr>
            <w:r w:rsidRPr="006F657B">
              <w:t>w EUR i USD</w:t>
            </w:r>
          </w:p>
        </w:tc>
        <w:tc>
          <w:tcPr>
            <w:tcW w:w="992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0</w:t>
            </w:r>
          </w:p>
        </w:tc>
        <w:tc>
          <w:tcPr>
            <w:tcW w:w="2268" w:type="dxa"/>
          </w:tcPr>
          <w:p w:rsidR="00952F60" w:rsidRPr="006F657B" w:rsidRDefault="00952F60" w:rsidP="00995CC8">
            <w:pPr>
              <w:spacing w:after="0" w:line="240" w:lineRule="auto"/>
            </w:pPr>
          </w:p>
          <w:p w:rsidR="00952F60" w:rsidRPr="006F657B" w:rsidRDefault="00952F60" w:rsidP="00995CC8">
            <w:pPr>
              <w:spacing w:after="0" w:line="240" w:lineRule="auto"/>
            </w:pPr>
            <w:r w:rsidRPr="006F657B">
              <w:t>średniomiesięcznie</w:t>
            </w:r>
          </w:p>
        </w:tc>
        <w:tc>
          <w:tcPr>
            <w:tcW w:w="1140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0</w:t>
            </w:r>
          </w:p>
        </w:tc>
        <w:tc>
          <w:tcPr>
            <w:tcW w:w="1973" w:type="dxa"/>
          </w:tcPr>
          <w:p w:rsidR="00952F60" w:rsidRPr="006F657B" w:rsidRDefault="00952F60" w:rsidP="00995CC8">
            <w:pPr>
              <w:spacing w:after="0" w:line="240" w:lineRule="auto"/>
            </w:pPr>
          </w:p>
          <w:p w:rsidR="00952F60" w:rsidRPr="006F657B" w:rsidRDefault="00952F60" w:rsidP="00995CC8">
            <w:pPr>
              <w:spacing w:after="0" w:line="240" w:lineRule="auto"/>
            </w:pPr>
            <w:r w:rsidRPr="006F657B">
              <w:t>średniomiesięcznie</w:t>
            </w:r>
          </w:p>
        </w:tc>
      </w:tr>
      <w:tr w:rsidR="00952F60" w:rsidRPr="006F657B" w:rsidTr="00995CC8">
        <w:tc>
          <w:tcPr>
            <w:tcW w:w="2689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wpłaty gotówkowe</w:t>
            </w:r>
          </w:p>
        </w:tc>
        <w:tc>
          <w:tcPr>
            <w:tcW w:w="992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0,1667</w:t>
            </w:r>
          </w:p>
        </w:tc>
        <w:tc>
          <w:tcPr>
            <w:tcW w:w="2268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średniomiesięcznie</w:t>
            </w:r>
          </w:p>
        </w:tc>
        <w:tc>
          <w:tcPr>
            <w:tcW w:w="1140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333,33</w:t>
            </w:r>
          </w:p>
        </w:tc>
        <w:tc>
          <w:tcPr>
            <w:tcW w:w="1973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średniomiesięcznie</w:t>
            </w:r>
          </w:p>
        </w:tc>
      </w:tr>
      <w:tr w:rsidR="00952F60" w:rsidRPr="006F657B" w:rsidTr="00995CC8">
        <w:tc>
          <w:tcPr>
            <w:tcW w:w="2689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wpłaty gotówkowe zamknięte</w:t>
            </w:r>
          </w:p>
        </w:tc>
        <w:tc>
          <w:tcPr>
            <w:tcW w:w="992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0</w:t>
            </w:r>
          </w:p>
        </w:tc>
        <w:tc>
          <w:tcPr>
            <w:tcW w:w="2268" w:type="dxa"/>
          </w:tcPr>
          <w:p w:rsidR="00952F60" w:rsidRPr="006F657B" w:rsidRDefault="00952F60" w:rsidP="00995CC8">
            <w:pPr>
              <w:spacing w:after="0" w:line="240" w:lineRule="auto"/>
            </w:pPr>
          </w:p>
          <w:p w:rsidR="00952F60" w:rsidRPr="006F657B" w:rsidRDefault="00952F60" w:rsidP="00995CC8">
            <w:pPr>
              <w:spacing w:after="0" w:line="240" w:lineRule="auto"/>
            </w:pPr>
            <w:r w:rsidRPr="006F657B">
              <w:t>średniomiesięcznie</w:t>
            </w:r>
          </w:p>
        </w:tc>
        <w:tc>
          <w:tcPr>
            <w:tcW w:w="1140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0</w:t>
            </w:r>
          </w:p>
        </w:tc>
        <w:tc>
          <w:tcPr>
            <w:tcW w:w="1973" w:type="dxa"/>
          </w:tcPr>
          <w:p w:rsidR="00952F60" w:rsidRPr="006F657B" w:rsidRDefault="00952F60" w:rsidP="00995CC8">
            <w:pPr>
              <w:spacing w:after="0" w:line="240" w:lineRule="auto"/>
            </w:pPr>
          </w:p>
          <w:p w:rsidR="00952F60" w:rsidRPr="006F657B" w:rsidRDefault="00952F60" w:rsidP="00995CC8">
            <w:pPr>
              <w:spacing w:after="0" w:line="240" w:lineRule="auto"/>
            </w:pPr>
            <w:r w:rsidRPr="006F657B">
              <w:t>średniomiesięcznie</w:t>
            </w:r>
          </w:p>
        </w:tc>
      </w:tr>
      <w:tr w:rsidR="00952F60" w:rsidRPr="006F657B" w:rsidTr="00995CC8">
        <w:tc>
          <w:tcPr>
            <w:tcW w:w="2689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elektroniczne zlecenie pobranie gotówki z banku</w:t>
            </w:r>
          </w:p>
        </w:tc>
        <w:tc>
          <w:tcPr>
            <w:tcW w:w="992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0</w:t>
            </w:r>
          </w:p>
        </w:tc>
        <w:tc>
          <w:tcPr>
            <w:tcW w:w="2268" w:type="dxa"/>
          </w:tcPr>
          <w:p w:rsidR="00952F60" w:rsidRPr="006F657B" w:rsidRDefault="00952F60" w:rsidP="00995CC8">
            <w:pPr>
              <w:spacing w:after="0" w:line="240" w:lineRule="auto"/>
            </w:pPr>
          </w:p>
          <w:p w:rsidR="00952F60" w:rsidRPr="006F657B" w:rsidRDefault="00952F60" w:rsidP="00995CC8">
            <w:pPr>
              <w:spacing w:after="0" w:line="240" w:lineRule="auto"/>
            </w:pPr>
            <w:r w:rsidRPr="006F657B">
              <w:t>średniomiesięcznie</w:t>
            </w:r>
          </w:p>
        </w:tc>
        <w:tc>
          <w:tcPr>
            <w:tcW w:w="1140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6F657B" w:rsidRDefault="00952F60" w:rsidP="00995CC8">
            <w:pPr>
              <w:spacing w:after="0" w:line="240" w:lineRule="auto"/>
            </w:pPr>
          </w:p>
        </w:tc>
      </w:tr>
      <w:tr w:rsidR="00952F60" w:rsidRPr="006F657B" w:rsidTr="00995CC8">
        <w:tc>
          <w:tcPr>
            <w:tcW w:w="2689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karty przedpłacone</w:t>
            </w:r>
          </w:p>
        </w:tc>
        <w:tc>
          <w:tcPr>
            <w:tcW w:w="992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0</w:t>
            </w:r>
          </w:p>
          <w:p w:rsidR="00952F60" w:rsidRPr="006F657B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Ilość kart wydawanych średniomiesięcznie</w:t>
            </w:r>
          </w:p>
        </w:tc>
        <w:tc>
          <w:tcPr>
            <w:tcW w:w="1140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6F657B" w:rsidRDefault="00952F60" w:rsidP="00995CC8">
            <w:pPr>
              <w:spacing w:after="0" w:line="240" w:lineRule="auto"/>
            </w:pPr>
          </w:p>
        </w:tc>
      </w:tr>
      <w:tr w:rsidR="00952F60" w:rsidRPr="006F657B" w:rsidTr="00995CC8">
        <w:tc>
          <w:tcPr>
            <w:tcW w:w="2689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wnioski o wydanie opinii, zaświadczeń, potwierdzeń – składane elektronicznie</w:t>
            </w:r>
          </w:p>
        </w:tc>
        <w:tc>
          <w:tcPr>
            <w:tcW w:w="992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0</w:t>
            </w:r>
          </w:p>
        </w:tc>
        <w:tc>
          <w:tcPr>
            <w:tcW w:w="2268" w:type="dxa"/>
          </w:tcPr>
          <w:p w:rsidR="00952F60" w:rsidRPr="006F657B" w:rsidRDefault="00952F60" w:rsidP="00995CC8">
            <w:pPr>
              <w:spacing w:after="0" w:line="240" w:lineRule="auto"/>
            </w:pPr>
          </w:p>
          <w:p w:rsidR="00952F60" w:rsidRPr="006F657B" w:rsidRDefault="00952F60" w:rsidP="00995CC8">
            <w:pPr>
              <w:spacing w:after="0" w:line="240" w:lineRule="auto"/>
            </w:pPr>
            <w:r w:rsidRPr="006F657B">
              <w:t>średniomiesięcznie</w:t>
            </w:r>
          </w:p>
        </w:tc>
        <w:tc>
          <w:tcPr>
            <w:tcW w:w="1140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6F657B" w:rsidRDefault="00952F60" w:rsidP="00995CC8">
            <w:pPr>
              <w:spacing w:after="0" w:line="240" w:lineRule="auto"/>
            </w:pPr>
          </w:p>
        </w:tc>
      </w:tr>
      <w:tr w:rsidR="00952F60" w:rsidRPr="006F657B" w:rsidTr="00995CC8">
        <w:tc>
          <w:tcPr>
            <w:tcW w:w="2689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Wnioski o wydanie opinii, zaświadczeń, potwierdzeń – składane w formie papierowej</w:t>
            </w:r>
          </w:p>
        </w:tc>
        <w:tc>
          <w:tcPr>
            <w:tcW w:w="992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0</w:t>
            </w:r>
          </w:p>
        </w:tc>
        <w:tc>
          <w:tcPr>
            <w:tcW w:w="2268" w:type="dxa"/>
          </w:tcPr>
          <w:p w:rsidR="00952F60" w:rsidRPr="006F657B" w:rsidRDefault="00952F60" w:rsidP="00995CC8">
            <w:pPr>
              <w:spacing w:after="0" w:line="240" w:lineRule="auto"/>
            </w:pPr>
          </w:p>
          <w:p w:rsidR="00952F60" w:rsidRPr="006F657B" w:rsidRDefault="00952F60" w:rsidP="00995CC8">
            <w:pPr>
              <w:spacing w:after="0" w:line="240" w:lineRule="auto"/>
            </w:pPr>
            <w:r w:rsidRPr="006F657B">
              <w:t>średniomiesięcznie</w:t>
            </w:r>
          </w:p>
        </w:tc>
        <w:tc>
          <w:tcPr>
            <w:tcW w:w="1140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6F657B" w:rsidRDefault="00952F60" w:rsidP="00995CC8">
            <w:pPr>
              <w:spacing w:after="0" w:line="240" w:lineRule="auto"/>
            </w:pPr>
          </w:p>
        </w:tc>
      </w:tr>
      <w:tr w:rsidR="00952F60" w:rsidRPr="006F657B" w:rsidTr="00995CC8">
        <w:tc>
          <w:tcPr>
            <w:tcW w:w="2689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prowadzenie SIMP</w:t>
            </w:r>
          </w:p>
        </w:tc>
        <w:tc>
          <w:tcPr>
            <w:tcW w:w="992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0</w:t>
            </w:r>
          </w:p>
        </w:tc>
        <w:tc>
          <w:tcPr>
            <w:tcW w:w="2268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Ilość kont</w:t>
            </w:r>
          </w:p>
        </w:tc>
        <w:tc>
          <w:tcPr>
            <w:tcW w:w="1140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6F657B" w:rsidRDefault="00952F60" w:rsidP="00995CC8">
            <w:pPr>
              <w:spacing w:after="0" w:line="240" w:lineRule="auto"/>
            </w:pPr>
          </w:p>
        </w:tc>
      </w:tr>
      <w:tr w:rsidR="00952F60" w:rsidRPr="006F657B" w:rsidTr="00995CC8">
        <w:tc>
          <w:tcPr>
            <w:tcW w:w="2689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e-faktury</w:t>
            </w:r>
          </w:p>
        </w:tc>
        <w:tc>
          <w:tcPr>
            <w:tcW w:w="992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0</w:t>
            </w:r>
          </w:p>
        </w:tc>
        <w:tc>
          <w:tcPr>
            <w:tcW w:w="2268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średniomiesięcznie</w:t>
            </w:r>
          </w:p>
        </w:tc>
        <w:tc>
          <w:tcPr>
            <w:tcW w:w="1140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6F657B" w:rsidRDefault="00952F60" w:rsidP="00995CC8">
            <w:pPr>
              <w:spacing w:after="0" w:line="240" w:lineRule="auto"/>
            </w:pPr>
          </w:p>
        </w:tc>
      </w:tr>
      <w:tr w:rsidR="00952F60" w:rsidRPr="006F657B" w:rsidTr="00995CC8">
        <w:tc>
          <w:tcPr>
            <w:tcW w:w="2689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karty płatnicze</w:t>
            </w:r>
          </w:p>
        </w:tc>
        <w:tc>
          <w:tcPr>
            <w:tcW w:w="992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0</w:t>
            </w:r>
          </w:p>
        </w:tc>
        <w:tc>
          <w:tcPr>
            <w:tcW w:w="2268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 xml:space="preserve">aktualna Ilość kart </w:t>
            </w:r>
          </w:p>
        </w:tc>
        <w:tc>
          <w:tcPr>
            <w:tcW w:w="1140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0</w:t>
            </w:r>
          </w:p>
        </w:tc>
        <w:tc>
          <w:tcPr>
            <w:tcW w:w="1973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aktualny limit kart</w:t>
            </w:r>
          </w:p>
        </w:tc>
      </w:tr>
      <w:tr w:rsidR="00952F60" w:rsidRPr="006F657B" w:rsidTr="00995CC8">
        <w:tc>
          <w:tcPr>
            <w:tcW w:w="2689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terminale płatnicze</w:t>
            </w:r>
          </w:p>
        </w:tc>
        <w:tc>
          <w:tcPr>
            <w:tcW w:w="992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  <w:r w:rsidRPr="006F657B">
              <w:t>0</w:t>
            </w:r>
          </w:p>
        </w:tc>
        <w:tc>
          <w:tcPr>
            <w:tcW w:w="2268" w:type="dxa"/>
          </w:tcPr>
          <w:p w:rsidR="00952F60" w:rsidRPr="006F657B" w:rsidRDefault="00952F60" w:rsidP="00995CC8">
            <w:pPr>
              <w:spacing w:after="0" w:line="240" w:lineRule="auto"/>
            </w:pPr>
            <w:r w:rsidRPr="006F657B">
              <w:t>planowana ilość</w:t>
            </w:r>
          </w:p>
        </w:tc>
        <w:tc>
          <w:tcPr>
            <w:tcW w:w="1140" w:type="dxa"/>
          </w:tcPr>
          <w:p w:rsidR="00952F60" w:rsidRPr="006F657B" w:rsidRDefault="00952F60" w:rsidP="00995CC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6F657B" w:rsidRDefault="00952F60" w:rsidP="00995CC8">
            <w:pPr>
              <w:spacing w:after="0" w:line="240" w:lineRule="auto"/>
            </w:pPr>
          </w:p>
        </w:tc>
      </w:tr>
    </w:tbl>
    <w:p w:rsidR="00952F60" w:rsidRDefault="00952F60" w:rsidP="00547F4C">
      <w:pPr>
        <w:rPr>
          <w:b/>
        </w:rPr>
      </w:pPr>
    </w:p>
    <w:p w:rsidR="00952F60" w:rsidRDefault="00952F60" w:rsidP="008F307E">
      <w:pPr>
        <w:rPr>
          <w:b/>
        </w:rPr>
      </w:pPr>
    </w:p>
    <w:p w:rsidR="00952F60" w:rsidRDefault="00952F60" w:rsidP="008F307E">
      <w:pPr>
        <w:rPr>
          <w:b/>
        </w:rPr>
      </w:pPr>
    </w:p>
    <w:p w:rsidR="00952F60" w:rsidRDefault="00952F60" w:rsidP="008F307E">
      <w:pPr>
        <w:rPr>
          <w:b/>
        </w:rPr>
      </w:pPr>
    </w:p>
    <w:p w:rsidR="00952F60" w:rsidRDefault="00952F60" w:rsidP="008F307E">
      <w:pPr>
        <w:rPr>
          <w:b/>
        </w:rPr>
      </w:pPr>
    </w:p>
    <w:p w:rsidR="00952F60" w:rsidRDefault="00952F60" w:rsidP="00821992">
      <w:pPr>
        <w:rPr>
          <w:b/>
        </w:rPr>
      </w:pPr>
      <w:r>
        <w:rPr>
          <w:b/>
        </w:rPr>
        <w:t xml:space="preserve">V. </w:t>
      </w:r>
      <w:r w:rsidRPr="00BF7B8D">
        <w:rPr>
          <w:b/>
        </w:rPr>
        <w:t xml:space="preserve">Dane dotyczące Zamawiającego – </w:t>
      </w:r>
      <w:r>
        <w:rPr>
          <w:b/>
        </w:rPr>
        <w:t>Komenda Miejska Państwowej Straży Pożarnej w Świętochłowicach</w:t>
      </w:r>
    </w:p>
    <w:tbl>
      <w:tblPr>
        <w:tblpPr w:leftFromText="141" w:rightFromText="141" w:vertAnchor="page" w:horzAnchor="margin" w:tblpY="30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992"/>
        <w:gridCol w:w="2268"/>
        <w:gridCol w:w="1140"/>
        <w:gridCol w:w="1973"/>
      </w:tblGrid>
      <w:tr w:rsidR="00952F60" w:rsidRPr="0085502F" w:rsidTr="006559F8">
        <w:tc>
          <w:tcPr>
            <w:tcW w:w="2689" w:type="dxa"/>
            <w:shd w:val="clear" w:color="auto" w:fill="D9D9D9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Rodzaj usługi bankowej</w:t>
            </w:r>
          </w:p>
        </w:tc>
        <w:tc>
          <w:tcPr>
            <w:tcW w:w="992" w:type="dxa"/>
            <w:shd w:val="clear" w:color="auto" w:fill="D9D9D9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Ilość</w:t>
            </w:r>
          </w:p>
        </w:tc>
        <w:tc>
          <w:tcPr>
            <w:tcW w:w="2268" w:type="dxa"/>
            <w:shd w:val="clear" w:color="auto" w:fill="D9D9D9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Uwagi</w:t>
            </w:r>
          </w:p>
        </w:tc>
        <w:tc>
          <w:tcPr>
            <w:tcW w:w="1140" w:type="dxa"/>
            <w:shd w:val="clear" w:color="auto" w:fill="D9D9D9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Wartość w zł</w:t>
            </w:r>
          </w:p>
        </w:tc>
        <w:tc>
          <w:tcPr>
            <w:tcW w:w="1973" w:type="dxa"/>
            <w:shd w:val="clear" w:color="auto" w:fill="D9D9D9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Uwagi</w:t>
            </w:r>
          </w:p>
        </w:tc>
      </w:tr>
      <w:tr w:rsidR="00952F60" w:rsidRPr="0085502F" w:rsidTr="006559F8">
        <w:tc>
          <w:tcPr>
            <w:tcW w:w="2689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rachunki bankowe</w:t>
            </w:r>
          </w:p>
        </w:tc>
        <w:tc>
          <w:tcPr>
            <w:tcW w:w="992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4</w:t>
            </w:r>
          </w:p>
        </w:tc>
        <w:tc>
          <w:tcPr>
            <w:tcW w:w="2268" w:type="dxa"/>
          </w:tcPr>
          <w:p w:rsidR="00952F60" w:rsidRPr="0085502F" w:rsidRDefault="00952F60" w:rsidP="006559F8">
            <w:pPr>
              <w:spacing w:after="0" w:line="240" w:lineRule="auto"/>
            </w:pPr>
          </w:p>
        </w:tc>
        <w:tc>
          <w:tcPr>
            <w:tcW w:w="1140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5502F" w:rsidRDefault="00952F60" w:rsidP="006559F8">
            <w:pPr>
              <w:spacing w:after="0" w:line="240" w:lineRule="auto"/>
            </w:pPr>
          </w:p>
        </w:tc>
      </w:tr>
      <w:tr w:rsidR="00952F60" w:rsidRPr="0085502F" w:rsidTr="006559F8">
        <w:tc>
          <w:tcPr>
            <w:tcW w:w="2689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bankowość elektroniczna</w:t>
            </w:r>
          </w:p>
        </w:tc>
        <w:tc>
          <w:tcPr>
            <w:tcW w:w="992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1</w:t>
            </w:r>
          </w:p>
        </w:tc>
        <w:tc>
          <w:tcPr>
            <w:tcW w:w="2268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min.  liczba stanowisk</w:t>
            </w:r>
          </w:p>
        </w:tc>
        <w:tc>
          <w:tcPr>
            <w:tcW w:w="1140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5502F" w:rsidRDefault="00952F60" w:rsidP="006559F8">
            <w:pPr>
              <w:spacing w:after="0" w:line="240" w:lineRule="auto"/>
            </w:pPr>
          </w:p>
        </w:tc>
      </w:tr>
      <w:tr w:rsidR="00952F60" w:rsidRPr="0085502F" w:rsidTr="006559F8">
        <w:tc>
          <w:tcPr>
            <w:tcW w:w="2689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wyciągi generowane elektronicznie</w:t>
            </w:r>
          </w:p>
        </w:tc>
        <w:tc>
          <w:tcPr>
            <w:tcW w:w="992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19,75</w:t>
            </w:r>
          </w:p>
        </w:tc>
        <w:tc>
          <w:tcPr>
            <w:tcW w:w="2268" w:type="dxa"/>
          </w:tcPr>
          <w:p w:rsidR="00952F60" w:rsidRPr="0085502F" w:rsidRDefault="00952F60" w:rsidP="006559F8">
            <w:pPr>
              <w:spacing w:after="0" w:line="240" w:lineRule="auto"/>
            </w:pPr>
          </w:p>
          <w:p w:rsidR="00952F60" w:rsidRPr="0085502F" w:rsidRDefault="00952F60" w:rsidP="006559F8">
            <w:pPr>
              <w:spacing w:after="0" w:line="240" w:lineRule="auto"/>
            </w:pPr>
            <w:r w:rsidRPr="0085502F">
              <w:t>średniomiesięcznie</w:t>
            </w:r>
          </w:p>
        </w:tc>
        <w:tc>
          <w:tcPr>
            <w:tcW w:w="1140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5502F" w:rsidRDefault="00952F60" w:rsidP="006559F8">
            <w:pPr>
              <w:spacing w:after="0" w:line="240" w:lineRule="auto"/>
            </w:pPr>
          </w:p>
          <w:p w:rsidR="00952F60" w:rsidRPr="0085502F" w:rsidRDefault="00952F60" w:rsidP="006559F8">
            <w:pPr>
              <w:spacing w:after="0" w:line="240" w:lineRule="auto"/>
            </w:pPr>
          </w:p>
        </w:tc>
      </w:tr>
      <w:tr w:rsidR="00952F60" w:rsidRPr="0085502F" w:rsidTr="006559F8">
        <w:tc>
          <w:tcPr>
            <w:tcW w:w="2689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wyciągi papierowe przesyłane listem zwykłym</w:t>
            </w:r>
          </w:p>
        </w:tc>
        <w:tc>
          <w:tcPr>
            <w:tcW w:w="992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0</w:t>
            </w:r>
          </w:p>
        </w:tc>
        <w:tc>
          <w:tcPr>
            <w:tcW w:w="2268" w:type="dxa"/>
          </w:tcPr>
          <w:p w:rsidR="00952F60" w:rsidRPr="0085502F" w:rsidRDefault="00952F60" w:rsidP="006559F8">
            <w:pPr>
              <w:spacing w:after="0" w:line="240" w:lineRule="auto"/>
            </w:pPr>
          </w:p>
          <w:p w:rsidR="00952F60" w:rsidRPr="0085502F" w:rsidRDefault="00952F60" w:rsidP="006559F8">
            <w:pPr>
              <w:spacing w:after="0" w:line="240" w:lineRule="auto"/>
            </w:pPr>
            <w:r w:rsidRPr="0085502F">
              <w:t>średniomiesięcznie</w:t>
            </w:r>
          </w:p>
        </w:tc>
        <w:tc>
          <w:tcPr>
            <w:tcW w:w="1140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5502F" w:rsidRDefault="00952F60" w:rsidP="006559F8">
            <w:pPr>
              <w:spacing w:after="0" w:line="240" w:lineRule="auto"/>
            </w:pPr>
          </w:p>
        </w:tc>
      </w:tr>
      <w:tr w:rsidR="00952F60" w:rsidRPr="0085502F" w:rsidTr="006559F8">
        <w:tc>
          <w:tcPr>
            <w:tcW w:w="2689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przelewy krajowe wewnętrzne</w:t>
            </w:r>
          </w:p>
        </w:tc>
        <w:tc>
          <w:tcPr>
            <w:tcW w:w="992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92,583</w:t>
            </w:r>
          </w:p>
        </w:tc>
        <w:tc>
          <w:tcPr>
            <w:tcW w:w="2268" w:type="dxa"/>
          </w:tcPr>
          <w:p w:rsidR="00952F60" w:rsidRPr="0085502F" w:rsidRDefault="00952F60" w:rsidP="006559F8">
            <w:pPr>
              <w:spacing w:after="0" w:line="240" w:lineRule="auto"/>
            </w:pPr>
          </w:p>
          <w:p w:rsidR="00952F60" w:rsidRPr="0085502F" w:rsidRDefault="00952F60" w:rsidP="006559F8">
            <w:pPr>
              <w:spacing w:after="0" w:line="240" w:lineRule="auto"/>
            </w:pPr>
            <w:r w:rsidRPr="0085502F">
              <w:t>średniomiesięcznie</w:t>
            </w:r>
          </w:p>
        </w:tc>
        <w:tc>
          <w:tcPr>
            <w:tcW w:w="1140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5502F" w:rsidRDefault="00952F60" w:rsidP="006559F8">
            <w:pPr>
              <w:spacing w:after="0" w:line="240" w:lineRule="auto"/>
            </w:pPr>
          </w:p>
        </w:tc>
      </w:tr>
      <w:tr w:rsidR="00952F60" w:rsidRPr="0085502F" w:rsidTr="006559F8">
        <w:tc>
          <w:tcPr>
            <w:tcW w:w="2689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przelewy krajowe zewnętrzne</w:t>
            </w:r>
          </w:p>
        </w:tc>
        <w:tc>
          <w:tcPr>
            <w:tcW w:w="992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89,75</w:t>
            </w:r>
          </w:p>
        </w:tc>
        <w:tc>
          <w:tcPr>
            <w:tcW w:w="2268" w:type="dxa"/>
          </w:tcPr>
          <w:p w:rsidR="00952F60" w:rsidRPr="0085502F" w:rsidRDefault="00952F60" w:rsidP="006559F8">
            <w:pPr>
              <w:spacing w:after="0" w:line="240" w:lineRule="auto"/>
            </w:pPr>
          </w:p>
          <w:p w:rsidR="00952F60" w:rsidRPr="0085502F" w:rsidRDefault="00952F60" w:rsidP="006559F8">
            <w:pPr>
              <w:spacing w:after="0" w:line="240" w:lineRule="auto"/>
            </w:pPr>
            <w:r w:rsidRPr="0085502F">
              <w:t>średniomiesięcznie</w:t>
            </w:r>
          </w:p>
        </w:tc>
        <w:tc>
          <w:tcPr>
            <w:tcW w:w="1140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5502F" w:rsidRDefault="00952F60" w:rsidP="006559F8">
            <w:pPr>
              <w:spacing w:after="0" w:line="240" w:lineRule="auto"/>
            </w:pPr>
          </w:p>
        </w:tc>
      </w:tr>
      <w:tr w:rsidR="00952F60" w:rsidRPr="0085502F" w:rsidTr="006559F8">
        <w:tc>
          <w:tcPr>
            <w:tcW w:w="2689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przelewy walutowe</w:t>
            </w:r>
          </w:p>
        </w:tc>
        <w:tc>
          <w:tcPr>
            <w:tcW w:w="992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0</w:t>
            </w:r>
          </w:p>
        </w:tc>
        <w:tc>
          <w:tcPr>
            <w:tcW w:w="2268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średniorocznie</w:t>
            </w:r>
          </w:p>
        </w:tc>
        <w:tc>
          <w:tcPr>
            <w:tcW w:w="1140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5502F" w:rsidRDefault="00952F60" w:rsidP="006559F8">
            <w:pPr>
              <w:spacing w:after="0" w:line="240" w:lineRule="auto"/>
            </w:pPr>
          </w:p>
        </w:tc>
      </w:tr>
      <w:tr w:rsidR="00952F60" w:rsidRPr="0085502F" w:rsidTr="006559F8">
        <w:tc>
          <w:tcPr>
            <w:tcW w:w="2689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 xml:space="preserve">potwierdzenie zamówione w systemie bankowości elektronicznej dotyczące wykonania przelewu w formie kopii komunikatu SWIFT </w:t>
            </w:r>
          </w:p>
        </w:tc>
        <w:tc>
          <w:tcPr>
            <w:tcW w:w="992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  <w:p w:rsidR="00952F60" w:rsidRPr="0085502F" w:rsidRDefault="00952F60" w:rsidP="006559F8">
            <w:pPr>
              <w:spacing w:after="0" w:line="240" w:lineRule="auto"/>
              <w:jc w:val="center"/>
            </w:pPr>
          </w:p>
          <w:p w:rsidR="00952F60" w:rsidRPr="0085502F" w:rsidRDefault="00952F60" w:rsidP="006559F8">
            <w:pPr>
              <w:spacing w:after="0" w:line="240" w:lineRule="auto"/>
              <w:jc w:val="center"/>
            </w:pPr>
          </w:p>
          <w:p w:rsidR="00952F60" w:rsidRPr="0085502F" w:rsidRDefault="00952F60" w:rsidP="006559F8">
            <w:pPr>
              <w:spacing w:after="0" w:line="240" w:lineRule="auto"/>
              <w:jc w:val="center"/>
            </w:pPr>
          </w:p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0</w:t>
            </w:r>
          </w:p>
        </w:tc>
        <w:tc>
          <w:tcPr>
            <w:tcW w:w="2268" w:type="dxa"/>
          </w:tcPr>
          <w:p w:rsidR="00952F60" w:rsidRPr="0085502F" w:rsidRDefault="00952F60" w:rsidP="006559F8">
            <w:pPr>
              <w:spacing w:after="0" w:line="240" w:lineRule="auto"/>
            </w:pPr>
          </w:p>
          <w:p w:rsidR="00952F60" w:rsidRPr="0085502F" w:rsidRDefault="00952F60" w:rsidP="006559F8">
            <w:pPr>
              <w:spacing w:after="0" w:line="240" w:lineRule="auto"/>
            </w:pPr>
          </w:p>
          <w:p w:rsidR="00952F60" w:rsidRPr="0085502F" w:rsidRDefault="00952F60" w:rsidP="006559F8">
            <w:pPr>
              <w:spacing w:after="0" w:line="240" w:lineRule="auto"/>
            </w:pPr>
          </w:p>
          <w:p w:rsidR="00952F60" w:rsidRPr="0085502F" w:rsidRDefault="00952F60" w:rsidP="006559F8">
            <w:pPr>
              <w:spacing w:after="0" w:line="240" w:lineRule="auto"/>
            </w:pPr>
          </w:p>
          <w:p w:rsidR="00952F60" w:rsidRPr="0085502F" w:rsidRDefault="00952F60" w:rsidP="006559F8">
            <w:pPr>
              <w:spacing w:after="0" w:line="240" w:lineRule="auto"/>
            </w:pPr>
            <w:r w:rsidRPr="0085502F">
              <w:t>średniorocznie</w:t>
            </w:r>
          </w:p>
        </w:tc>
        <w:tc>
          <w:tcPr>
            <w:tcW w:w="1140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5502F" w:rsidRDefault="00952F60" w:rsidP="006559F8">
            <w:pPr>
              <w:spacing w:after="0" w:line="240" w:lineRule="auto"/>
            </w:pPr>
          </w:p>
          <w:p w:rsidR="00952F60" w:rsidRPr="0085502F" w:rsidRDefault="00952F60" w:rsidP="006559F8">
            <w:pPr>
              <w:spacing w:after="0" w:line="240" w:lineRule="auto"/>
            </w:pPr>
          </w:p>
          <w:p w:rsidR="00952F60" w:rsidRPr="0085502F" w:rsidRDefault="00952F60" w:rsidP="006559F8">
            <w:pPr>
              <w:spacing w:after="0" w:line="240" w:lineRule="auto"/>
            </w:pPr>
          </w:p>
          <w:p w:rsidR="00952F60" w:rsidRPr="0085502F" w:rsidRDefault="00952F60" w:rsidP="006559F8">
            <w:pPr>
              <w:spacing w:after="0" w:line="240" w:lineRule="auto"/>
            </w:pPr>
          </w:p>
          <w:p w:rsidR="00952F60" w:rsidRPr="0085502F" w:rsidRDefault="00952F60" w:rsidP="006559F8">
            <w:pPr>
              <w:spacing w:after="0" w:line="240" w:lineRule="auto"/>
            </w:pPr>
          </w:p>
        </w:tc>
      </w:tr>
      <w:tr w:rsidR="00952F60" w:rsidRPr="0085502F" w:rsidTr="006559F8">
        <w:tc>
          <w:tcPr>
            <w:tcW w:w="2689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wypłaty gotówkowe</w:t>
            </w:r>
          </w:p>
        </w:tc>
        <w:tc>
          <w:tcPr>
            <w:tcW w:w="992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2,583</w:t>
            </w:r>
          </w:p>
        </w:tc>
        <w:tc>
          <w:tcPr>
            <w:tcW w:w="2268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średniomiesięcznie</w:t>
            </w:r>
          </w:p>
        </w:tc>
        <w:tc>
          <w:tcPr>
            <w:tcW w:w="1140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2070,40</w:t>
            </w:r>
          </w:p>
        </w:tc>
        <w:tc>
          <w:tcPr>
            <w:tcW w:w="1973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 xml:space="preserve">średniomiesięcznie </w:t>
            </w:r>
          </w:p>
        </w:tc>
      </w:tr>
      <w:tr w:rsidR="00952F60" w:rsidRPr="0085502F" w:rsidTr="006559F8">
        <w:tc>
          <w:tcPr>
            <w:tcW w:w="2689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 xml:space="preserve">wypłaty gotówkowe </w:t>
            </w:r>
          </w:p>
          <w:p w:rsidR="00952F60" w:rsidRPr="0085502F" w:rsidRDefault="00952F60" w:rsidP="006559F8">
            <w:pPr>
              <w:spacing w:after="0" w:line="240" w:lineRule="auto"/>
            </w:pPr>
            <w:r w:rsidRPr="0085502F">
              <w:t>w EUR i USD</w:t>
            </w:r>
          </w:p>
        </w:tc>
        <w:tc>
          <w:tcPr>
            <w:tcW w:w="992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0</w:t>
            </w:r>
          </w:p>
        </w:tc>
        <w:tc>
          <w:tcPr>
            <w:tcW w:w="2268" w:type="dxa"/>
          </w:tcPr>
          <w:p w:rsidR="00952F60" w:rsidRPr="0085502F" w:rsidRDefault="00952F60" w:rsidP="006559F8">
            <w:pPr>
              <w:spacing w:after="0" w:line="240" w:lineRule="auto"/>
            </w:pPr>
          </w:p>
          <w:p w:rsidR="00952F60" w:rsidRPr="0085502F" w:rsidRDefault="00952F60" w:rsidP="006559F8">
            <w:pPr>
              <w:spacing w:after="0" w:line="240" w:lineRule="auto"/>
            </w:pPr>
            <w:r w:rsidRPr="0085502F">
              <w:t>średniomiesięcznie</w:t>
            </w:r>
          </w:p>
        </w:tc>
        <w:tc>
          <w:tcPr>
            <w:tcW w:w="1140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0</w:t>
            </w:r>
          </w:p>
        </w:tc>
        <w:tc>
          <w:tcPr>
            <w:tcW w:w="1973" w:type="dxa"/>
          </w:tcPr>
          <w:p w:rsidR="00952F60" w:rsidRPr="0085502F" w:rsidRDefault="00952F60" w:rsidP="006559F8">
            <w:pPr>
              <w:spacing w:after="0" w:line="240" w:lineRule="auto"/>
            </w:pPr>
          </w:p>
          <w:p w:rsidR="00952F60" w:rsidRPr="0085502F" w:rsidRDefault="00952F60" w:rsidP="006559F8">
            <w:pPr>
              <w:spacing w:after="0" w:line="240" w:lineRule="auto"/>
            </w:pPr>
            <w:r w:rsidRPr="0085502F">
              <w:t>średniomiesięcznie</w:t>
            </w:r>
          </w:p>
        </w:tc>
      </w:tr>
      <w:tr w:rsidR="00952F60" w:rsidRPr="0085502F" w:rsidTr="006559F8">
        <w:tc>
          <w:tcPr>
            <w:tcW w:w="2689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wpłaty gotówkowe</w:t>
            </w:r>
          </w:p>
        </w:tc>
        <w:tc>
          <w:tcPr>
            <w:tcW w:w="992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0,1667</w:t>
            </w:r>
          </w:p>
        </w:tc>
        <w:tc>
          <w:tcPr>
            <w:tcW w:w="2268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średniomiesięcznie</w:t>
            </w:r>
          </w:p>
        </w:tc>
        <w:tc>
          <w:tcPr>
            <w:tcW w:w="1140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8,33</w:t>
            </w:r>
          </w:p>
        </w:tc>
        <w:tc>
          <w:tcPr>
            <w:tcW w:w="1973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średniomiesięcznie</w:t>
            </w:r>
          </w:p>
        </w:tc>
      </w:tr>
      <w:tr w:rsidR="00952F60" w:rsidRPr="0085502F" w:rsidTr="006559F8">
        <w:tc>
          <w:tcPr>
            <w:tcW w:w="2689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wpłaty gotówkowe zamknięte</w:t>
            </w:r>
          </w:p>
        </w:tc>
        <w:tc>
          <w:tcPr>
            <w:tcW w:w="992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0</w:t>
            </w:r>
          </w:p>
        </w:tc>
        <w:tc>
          <w:tcPr>
            <w:tcW w:w="2268" w:type="dxa"/>
          </w:tcPr>
          <w:p w:rsidR="00952F60" w:rsidRPr="0085502F" w:rsidRDefault="00952F60" w:rsidP="006559F8">
            <w:pPr>
              <w:spacing w:after="0" w:line="240" w:lineRule="auto"/>
            </w:pPr>
          </w:p>
          <w:p w:rsidR="00952F60" w:rsidRPr="0085502F" w:rsidRDefault="00952F60" w:rsidP="006559F8">
            <w:pPr>
              <w:spacing w:after="0" w:line="240" w:lineRule="auto"/>
            </w:pPr>
            <w:r w:rsidRPr="0085502F">
              <w:t>średniomiesięcznie</w:t>
            </w:r>
          </w:p>
        </w:tc>
        <w:tc>
          <w:tcPr>
            <w:tcW w:w="1140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0</w:t>
            </w:r>
          </w:p>
        </w:tc>
        <w:tc>
          <w:tcPr>
            <w:tcW w:w="1973" w:type="dxa"/>
          </w:tcPr>
          <w:p w:rsidR="00952F60" w:rsidRPr="0085502F" w:rsidRDefault="00952F60" w:rsidP="006559F8">
            <w:pPr>
              <w:spacing w:after="0" w:line="240" w:lineRule="auto"/>
            </w:pPr>
          </w:p>
          <w:p w:rsidR="00952F60" w:rsidRPr="0085502F" w:rsidRDefault="00952F60" w:rsidP="006559F8">
            <w:pPr>
              <w:spacing w:after="0" w:line="240" w:lineRule="auto"/>
            </w:pPr>
            <w:r w:rsidRPr="0085502F">
              <w:t>średniomiesięcznie</w:t>
            </w:r>
          </w:p>
        </w:tc>
      </w:tr>
      <w:tr w:rsidR="00952F60" w:rsidRPr="0085502F" w:rsidTr="006559F8">
        <w:tc>
          <w:tcPr>
            <w:tcW w:w="2689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elektroniczne zlecenie pobranie gotówki z banku</w:t>
            </w:r>
          </w:p>
        </w:tc>
        <w:tc>
          <w:tcPr>
            <w:tcW w:w="992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0</w:t>
            </w:r>
          </w:p>
        </w:tc>
        <w:tc>
          <w:tcPr>
            <w:tcW w:w="2268" w:type="dxa"/>
          </w:tcPr>
          <w:p w:rsidR="00952F60" w:rsidRPr="0085502F" w:rsidRDefault="00952F60" w:rsidP="006559F8">
            <w:pPr>
              <w:spacing w:after="0" w:line="240" w:lineRule="auto"/>
            </w:pPr>
          </w:p>
          <w:p w:rsidR="00952F60" w:rsidRPr="0085502F" w:rsidRDefault="00952F60" w:rsidP="006559F8">
            <w:pPr>
              <w:spacing w:after="0" w:line="240" w:lineRule="auto"/>
            </w:pPr>
            <w:r w:rsidRPr="0085502F">
              <w:t>średniomiesięcznie</w:t>
            </w:r>
          </w:p>
        </w:tc>
        <w:tc>
          <w:tcPr>
            <w:tcW w:w="1140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5502F" w:rsidRDefault="00952F60" w:rsidP="006559F8">
            <w:pPr>
              <w:spacing w:after="0" w:line="240" w:lineRule="auto"/>
            </w:pPr>
          </w:p>
        </w:tc>
      </w:tr>
      <w:tr w:rsidR="00952F60" w:rsidRPr="0085502F" w:rsidTr="006559F8">
        <w:tc>
          <w:tcPr>
            <w:tcW w:w="2689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karty przedpłacone</w:t>
            </w:r>
          </w:p>
        </w:tc>
        <w:tc>
          <w:tcPr>
            <w:tcW w:w="992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0</w:t>
            </w:r>
          </w:p>
          <w:p w:rsidR="00952F60" w:rsidRPr="0085502F" w:rsidRDefault="00952F60" w:rsidP="006559F8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Ilość kart wydawanych średniomiesięcznie</w:t>
            </w:r>
          </w:p>
        </w:tc>
        <w:tc>
          <w:tcPr>
            <w:tcW w:w="1140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5502F" w:rsidRDefault="00952F60" w:rsidP="006559F8">
            <w:pPr>
              <w:spacing w:after="0" w:line="240" w:lineRule="auto"/>
            </w:pPr>
          </w:p>
        </w:tc>
      </w:tr>
      <w:tr w:rsidR="00952F60" w:rsidRPr="0085502F" w:rsidTr="006559F8">
        <w:tc>
          <w:tcPr>
            <w:tcW w:w="2689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wnioski o wydanie opinii, zaświadczeń, potwierdzeń – składane elektronicznie</w:t>
            </w:r>
          </w:p>
        </w:tc>
        <w:tc>
          <w:tcPr>
            <w:tcW w:w="992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0</w:t>
            </w:r>
          </w:p>
        </w:tc>
        <w:tc>
          <w:tcPr>
            <w:tcW w:w="2268" w:type="dxa"/>
          </w:tcPr>
          <w:p w:rsidR="00952F60" w:rsidRPr="0085502F" w:rsidRDefault="00952F60" w:rsidP="006559F8">
            <w:pPr>
              <w:spacing w:after="0" w:line="240" w:lineRule="auto"/>
            </w:pPr>
          </w:p>
          <w:p w:rsidR="00952F60" w:rsidRPr="0085502F" w:rsidRDefault="00952F60" w:rsidP="006559F8">
            <w:pPr>
              <w:spacing w:after="0" w:line="240" w:lineRule="auto"/>
            </w:pPr>
            <w:r w:rsidRPr="0085502F">
              <w:t>średniomiesięcznie</w:t>
            </w:r>
          </w:p>
        </w:tc>
        <w:tc>
          <w:tcPr>
            <w:tcW w:w="1140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5502F" w:rsidRDefault="00952F60" w:rsidP="006559F8">
            <w:pPr>
              <w:spacing w:after="0" w:line="240" w:lineRule="auto"/>
            </w:pPr>
          </w:p>
        </w:tc>
      </w:tr>
      <w:tr w:rsidR="00952F60" w:rsidRPr="0085502F" w:rsidTr="006559F8">
        <w:tc>
          <w:tcPr>
            <w:tcW w:w="2689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Wnioski o wydanie opinii, zaświadczeń, potwierdzeń – składane w formie papierowej</w:t>
            </w:r>
          </w:p>
        </w:tc>
        <w:tc>
          <w:tcPr>
            <w:tcW w:w="992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0</w:t>
            </w:r>
          </w:p>
        </w:tc>
        <w:tc>
          <w:tcPr>
            <w:tcW w:w="2268" w:type="dxa"/>
          </w:tcPr>
          <w:p w:rsidR="00952F60" w:rsidRPr="0085502F" w:rsidRDefault="00952F60" w:rsidP="006559F8">
            <w:pPr>
              <w:spacing w:after="0" w:line="240" w:lineRule="auto"/>
            </w:pPr>
          </w:p>
          <w:p w:rsidR="00952F60" w:rsidRPr="0085502F" w:rsidRDefault="00952F60" w:rsidP="006559F8">
            <w:pPr>
              <w:spacing w:after="0" w:line="240" w:lineRule="auto"/>
            </w:pPr>
            <w:r w:rsidRPr="0085502F">
              <w:t>średniomiesięcznie</w:t>
            </w:r>
          </w:p>
        </w:tc>
        <w:tc>
          <w:tcPr>
            <w:tcW w:w="1140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5502F" w:rsidRDefault="00952F60" w:rsidP="006559F8">
            <w:pPr>
              <w:spacing w:after="0" w:line="240" w:lineRule="auto"/>
            </w:pPr>
          </w:p>
        </w:tc>
      </w:tr>
      <w:tr w:rsidR="00952F60" w:rsidRPr="0085502F" w:rsidTr="006559F8">
        <w:tc>
          <w:tcPr>
            <w:tcW w:w="2689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prowadzenie SIMP</w:t>
            </w:r>
          </w:p>
        </w:tc>
        <w:tc>
          <w:tcPr>
            <w:tcW w:w="992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0</w:t>
            </w:r>
          </w:p>
        </w:tc>
        <w:tc>
          <w:tcPr>
            <w:tcW w:w="2268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Ilość kont</w:t>
            </w:r>
          </w:p>
        </w:tc>
        <w:tc>
          <w:tcPr>
            <w:tcW w:w="1140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5502F" w:rsidRDefault="00952F60" w:rsidP="006559F8">
            <w:pPr>
              <w:spacing w:after="0" w:line="240" w:lineRule="auto"/>
            </w:pPr>
          </w:p>
        </w:tc>
      </w:tr>
      <w:tr w:rsidR="00952F60" w:rsidRPr="0085502F" w:rsidTr="006559F8">
        <w:tc>
          <w:tcPr>
            <w:tcW w:w="2689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e-faktury</w:t>
            </w:r>
          </w:p>
        </w:tc>
        <w:tc>
          <w:tcPr>
            <w:tcW w:w="992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0</w:t>
            </w:r>
          </w:p>
        </w:tc>
        <w:tc>
          <w:tcPr>
            <w:tcW w:w="2268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średniomiesięcznie</w:t>
            </w:r>
          </w:p>
        </w:tc>
        <w:tc>
          <w:tcPr>
            <w:tcW w:w="1140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5502F" w:rsidRDefault="00952F60" w:rsidP="006559F8">
            <w:pPr>
              <w:spacing w:after="0" w:line="240" w:lineRule="auto"/>
            </w:pPr>
          </w:p>
        </w:tc>
      </w:tr>
      <w:tr w:rsidR="00952F60" w:rsidRPr="0085502F" w:rsidTr="006559F8">
        <w:tc>
          <w:tcPr>
            <w:tcW w:w="2689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karty płatnicze</w:t>
            </w:r>
          </w:p>
        </w:tc>
        <w:tc>
          <w:tcPr>
            <w:tcW w:w="992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0</w:t>
            </w:r>
          </w:p>
        </w:tc>
        <w:tc>
          <w:tcPr>
            <w:tcW w:w="2268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 xml:space="preserve">aktualna Ilość kart </w:t>
            </w:r>
          </w:p>
        </w:tc>
        <w:tc>
          <w:tcPr>
            <w:tcW w:w="1140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0</w:t>
            </w:r>
          </w:p>
        </w:tc>
        <w:tc>
          <w:tcPr>
            <w:tcW w:w="1973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aktualny limit kart</w:t>
            </w:r>
          </w:p>
        </w:tc>
      </w:tr>
      <w:tr w:rsidR="00952F60" w:rsidRPr="0085502F" w:rsidTr="006559F8">
        <w:tc>
          <w:tcPr>
            <w:tcW w:w="2689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terminale płatnicze</w:t>
            </w:r>
          </w:p>
        </w:tc>
        <w:tc>
          <w:tcPr>
            <w:tcW w:w="992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  <w:r w:rsidRPr="0085502F">
              <w:t>0</w:t>
            </w:r>
          </w:p>
        </w:tc>
        <w:tc>
          <w:tcPr>
            <w:tcW w:w="2268" w:type="dxa"/>
          </w:tcPr>
          <w:p w:rsidR="00952F60" w:rsidRPr="0085502F" w:rsidRDefault="00952F60" w:rsidP="006559F8">
            <w:pPr>
              <w:spacing w:after="0" w:line="240" w:lineRule="auto"/>
            </w:pPr>
            <w:r w:rsidRPr="0085502F">
              <w:t>planowana ilość</w:t>
            </w:r>
          </w:p>
        </w:tc>
        <w:tc>
          <w:tcPr>
            <w:tcW w:w="1140" w:type="dxa"/>
          </w:tcPr>
          <w:p w:rsidR="00952F60" w:rsidRPr="0085502F" w:rsidRDefault="00952F60" w:rsidP="006559F8">
            <w:pPr>
              <w:spacing w:after="0" w:line="240" w:lineRule="auto"/>
              <w:jc w:val="center"/>
            </w:pPr>
          </w:p>
        </w:tc>
        <w:tc>
          <w:tcPr>
            <w:tcW w:w="1973" w:type="dxa"/>
          </w:tcPr>
          <w:p w:rsidR="00952F60" w:rsidRPr="0085502F" w:rsidRDefault="00952F60" w:rsidP="006559F8">
            <w:pPr>
              <w:spacing w:after="0" w:line="240" w:lineRule="auto"/>
            </w:pPr>
          </w:p>
        </w:tc>
      </w:tr>
    </w:tbl>
    <w:p w:rsidR="00952F60" w:rsidRPr="00BF7B8D" w:rsidRDefault="00952F60" w:rsidP="00821992">
      <w:pPr>
        <w:rPr>
          <w:b/>
        </w:rPr>
      </w:pPr>
    </w:p>
    <w:sectPr w:rsidR="00952F60" w:rsidRPr="00BF7B8D" w:rsidSect="00EF29F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F60" w:rsidRDefault="00952F60" w:rsidP="00821992">
      <w:pPr>
        <w:spacing w:after="0" w:line="240" w:lineRule="auto"/>
      </w:pPr>
      <w:r>
        <w:separator/>
      </w:r>
    </w:p>
  </w:endnote>
  <w:endnote w:type="continuationSeparator" w:id="0">
    <w:p w:rsidR="00952F60" w:rsidRDefault="00952F60" w:rsidP="0082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F60" w:rsidRDefault="00952F60" w:rsidP="00821992">
      <w:pPr>
        <w:spacing w:after="0" w:line="240" w:lineRule="auto"/>
      </w:pPr>
      <w:r>
        <w:separator/>
      </w:r>
    </w:p>
  </w:footnote>
  <w:footnote w:type="continuationSeparator" w:id="0">
    <w:p w:rsidR="00952F60" w:rsidRDefault="00952F60" w:rsidP="0082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F60" w:rsidRPr="00BF7B8D" w:rsidRDefault="00952F60" w:rsidP="00821992">
    <w:pPr>
      <w:pStyle w:val="Header"/>
      <w:jc w:val="right"/>
    </w:pPr>
    <w:r w:rsidRPr="00BF7B8D">
      <w:t xml:space="preserve">Załącznik nr 2  </w:t>
    </w:r>
  </w:p>
  <w:p w:rsidR="00952F60" w:rsidRPr="00821992" w:rsidRDefault="00952F60" w:rsidP="00821992">
    <w:pPr>
      <w:pStyle w:val="Head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992"/>
    <w:rsid w:val="000B373C"/>
    <w:rsid w:val="001166F8"/>
    <w:rsid w:val="00117E58"/>
    <w:rsid w:val="0013502F"/>
    <w:rsid w:val="001817B4"/>
    <w:rsid w:val="00230FFD"/>
    <w:rsid w:val="00247F3D"/>
    <w:rsid w:val="002B17F1"/>
    <w:rsid w:val="002B230C"/>
    <w:rsid w:val="00303566"/>
    <w:rsid w:val="00336789"/>
    <w:rsid w:val="00382109"/>
    <w:rsid w:val="003D7840"/>
    <w:rsid w:val="004C3005"/>
    <w:rsid w:val="00536C98"/>
    <w:rsid w:val="00547F4C"/>
    <w:rsid w:val="005A13D6"/>
    <w:rsid w:val="005D6407"/>
    <w:rsid w:val="00646B8A"/>
    <w:rsid w:val="006559F8"/>
    <w:rsid w:val="006E3FF5"/>
    <w:rsid w:val="006F657B"/>
    <w:rsid w:val="00761B57"/>
    <w:rsid w:val="00821992"/>
    <w:rsid w:val="0085502F"/>
    <w:rsid w:val="00893BD1"/>
    <w:rsid w:val="008F307E"/>
    <w:rsid w:val="00934149"/>
    <w:rsid w:val="00952F60"/>
    <w:rsid w:val="00971A46"/>
    <w:rsid w:val="00983413"/>
    <w:rsid w:val="009850C8"/>
    <w:rsid w:val="00995CC8"/>
    <w:rsid w:val="00A44DD6"/>
    <w:rsid w:val="00A83306"/>
    <w:rsid w:val="00AE5038"/>
    <w:rsid w:val="00B01E2C"/>
    <w:rsid w:val="00BD0C10"/>
    <w:rsid w:val="00BF7B8D"/>
    <w:rsid w:val="00EF29F5"/>
    <w:rsid w:val="00F5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1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219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1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21992"/>
    <w:rPr>
      <w:rFonts w:cs="Times New Roman"/>
    </w:rPr>
  </w:style>
  <w:style w:type="table" w:styleId="TableGrid">
    <w:name w:val="Table Grid"/>
    <w:basedOn w:val="TableNormal"/>
    <w:uiPriority w:val="99"/>
    <w:rsid w:val="008219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D7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7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244</TotalTime>
  <Pages>5</Pages>
  <Words>1064</Words>
  <Characters>6387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wniosku</dc:title>
  <dc:subject/>
  <dc:creator>u.kromolinska</dc:creator>
  <cp:keywords/>
  <dc:description/>
  <cp:lastModifiedBy>m.palusinski</cp:lastModifiedBy>
  <cp:revision>13</cp:revision>
  <cp:lastPrinted>2017-07-11T06:39:00Z</cp:lastPrinted>
  <dcterms:created xsi:type="dcterms:W3CDTF">2017-03-08T13:25:00Z</dcterms:created>
  <dcterms:modified xsi:type="dcterms:W3CDTF">2017-07-12T11:57:00Z</dcterms:modified>
</cp:coreProperties>
</file>