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A6" w:rsidRPr="00B8058E" w:rsidRDefault="00BC3DA6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BC3DA6" w:rsidRPr="00B8058E" w:rsidRDefault="00BC3DA6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BC3DA6" w:rsidRPr="00B8058E" w:rsidRDefault="00BC3DA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BC3DA6" w:rsidRPr="00B8058E" w:rsidRDefault="00BC3DA6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BC3DA6" w:rsidRPr="00B8058E" w:rsidRDefault="00BC3DA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C3DA6" w:rsidRPr="00B8058E" w:rsidRDefault="00BC3DA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ZPU.271.20.2017</w:t>
      </w:r>
    </w:p>
    <w:p w:rsidR="00BC3DA6" w:rsidRPr="00B8058E" w:rsidRDefault="00BC3DA6" w:rsidP="00C4103F">
      <w:pPr>
        <w:rPr>
          <w:rFonts w:ascii="Times New Roman" w:hAnsi="Times New Roman"/>
          <w:sz w:val="21"/>
          <w:szCs w:val="21"/>
        </w:rPr>
      </w:pPr>
    </w:p>
    <w:p w:rsidR="00BC3DA6" w:rsidRPr="00B8058E" w:rsidRDefault="00BC3DA6" w:rsidP="00C4103F">
      <w:pPr>
        <w:rPr>
          <w:rFonts w:ascii="Times New Roman" w:hAnsi="Times New Roman"/>
          <w:sz w:val="21"/>
          <w:szCs w:val="21"/>
        </w:rPr>
      </w:pPr>
    </w:p>
    <w:p w:rsidR="00BC3DA6" w:rsidRPr="00B8058E" w:rsidRDefault="00BC3DA6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BC3DA6" w:rsidRDefault="00BC3DA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BC3DA6" w:rsidRPr="00B8058E" w:rsidRDefault="00BC3DA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BC3DA6" w:rsidRPr="00B8058E" w:rsidRDefault="00BC3DA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C3DA6" w:rsidRPr="00B8058E" w:rsidRDefault="00BC3DA6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BC3DA6" w:rsidRPr="00280F11" w:rsidRDefault="00BC3DA6" w:rsidP="00280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80F11">
        <w:rPr>
          <w:rFonts w:ascii="Times New Roman" w:hAnsi="Times New Roman"/>
          <w:b/>
          <w:sz w:val="24"/>
          <w:szCs w:val="24"/>
          <w:lang w:eastAsia="pl-PL"/>
        </w:rPr>
        <w:t xml:space="preserve">Urządzanie terenów zieleni miejskiej oraz zagospodarowanie skwerów miejskich </w:t>
      </w:r>
      <w:r w:rsidRPr="00280F11">
        <w:rPr>
          <w:rFonts w:ascii="Times New Roman" w:hAnsi="Times New Roman"/>
          <w:b/>
          <w:sz w:val="24"/>
          <w:szCs w:val="24"/>
          <w:lang w:eastAsia="pl-PL"/>
        </w:rPr>
        <w:br/>
        <w:t>na terenie miasta Świętochłowice</w:t>
      </w:r>
    </w:p>
    <w:p w:rsidR="00BC3DA6" w:rsidRDefault="00BC3DA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C3DA6" w:rsidRPr="002443F5" w:rsidRDefault="00BC3DA6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BC3DA6" w:rsidRPr="00B8058E" w:rsidRDefault="00BC3DA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C3DA6" w:rsidRPr="00B8058E" w:rsidRDefault="00BC3DA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BC3DA6" w:rsidRDefault="00BC3DA6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C3DA6" w:rsidRDefault="00BC3DA6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C3DA6" w:rsidRPr="00B8058E" w:rsidRDefault="00BC3DA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C3DA6" w:rsidRPr="00B8058E" w:rsidRDefault="00BC3DA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C3DA6" w:rsidRPr="00B8058E" w:rsidRDefault="00BC3DA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C3DA6" w:rsidRPr="00B8058E" w:rsidRDefault="00BC3DA6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BC3DA6" w:rsidRPr="00B8058E" w:rsidRDefault="00BC3DA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C3DA6" w:rsidRPr="00B8058E" w:rsidRDefault="00BC3DA6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BC3DA6" w:rsidRPr="00B8058E" w:rsidRDefault="00BC3DA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BC3DA6" w:rsidRPr="00B8058E" w:rsidRDefault="00BC3DA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C3DA6" w:rsidRPr="00B8058E" w:rsidRDefault="00BC3DA6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BC3DA6" w:rsidRPr="00B8058E" w:rsidRDefault="00BC3DA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BC3DA6" w:rsidRDefault="00BC3DA6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C3DA6" w:rsidRPr="00B8058E" w:rsidRDefault="00BC3DA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C3DA6" w:rsidRPr="00B8058E" w:rsidRDefault="00BC3DA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C3DA6" w:rsidRPr="00B8058E" w:rsidRDefault="00BC3DA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C3DA6" w:rsidRPr="00B8058E" w:rsidRDefault="00BC3DA6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C3DA6" w:rsidRPr="00B8058E" w:rsidRDefault="00BC3DA6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C3DA6" w:rsidRPr="00B8058E" w:rsidRDefault="00BC3DA6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C3DA6" w:rsidRPr="00B8058E" w:rsidRDefault="00BC3DA6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BC3DA6" w:rsidRPr="00B8058E" w:rsidRDefault="00BC3DA6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C3DA6" w:rsidRPr="00B8058E" w:rsidRDefault="00BC3DA6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C3DA6" w:rsidRDefault="00BC3DA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C3DA6" w:rsidRDefault="00BC3DA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C3DA6" w:rsidRPr="00B8058E" w:rsidRDefault="00BC3DA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C3DA6" w:rsidRDefault="00BC3DA6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C3DA6" w:rsidRPr="00B8058E" w:rsidRDefault="00BC3DA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C3DA6" w:rsidRPr="00B8058E" w:rsidRDefault="00BC3DA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C3DA6" w:rsidRPr="00B8058E" w:rsidRDefault="00BC3DA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C3DA6" w:rsidRPr="00B8058E" w:rsidRDefault="00BC3DA6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BC3DA6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A6" w:rsidRDefault="00BC3DA6" w:rsidP="0038231F">
      <w:pPr>
        <w:spacing w:after="0" w:line="240" w:lineRule="auto"/>
      </w:pPr>
      <w:r>
        <w:separator/>
      </w:r>
    </w:p>
  </w:endnote>
  <w:endnote w:type="continuationSeparator" w:id="0">
    <w:p w:rsidR="00BC3DA6" w:rsidRDefault="00BC3D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A6" w:rsidRDefault="00BC3D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A6" w:rsidRDefault="00BC3DA6" w:rsidP="0038231F">
      <w:pPr>
        <w:spacing w:after="0" w:line="240" w:lineRule="auto"/>
      </w:pPr>
      <w:r>
        <w:separator/>
      </w:r>
    </w:p>
  </w:footnote>
  <w:footnote w:type="continuationSeparator" w:id="0">
    <w:p w:rsidR="00BC3DA6" w:rsidRDefault="00BC3DA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A3A1F"/>
    <w:rsid w:val="006A52B6"/>
    <w:rsid w:val="006B651C"/>
    <w:rsid w:val="006D2A0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365F2"/>
    <w:rsid w:val="00F43919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432</Words>
  <Characters>2598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17</cp:revision>
  <cp:lastPrinted>2016-09-13T06:35:00Z</cp:lastPrinted>
  <dcterms:created xsi:type="dcterms:W3CDTF">2016-08-31T13:49:00Z</dcterms:created>
  <dcterms:modified xsi:type="dcterms:W3CDTF">2017-06-05T10:24:00Z</dcterms:modified>
</cp:coreProperties>
</file>